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F014C" w14:textId="4D8F59DF" w:rsidR="00CC30F8" w:rsidRDefault="00BA4CCD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4E31C633" wp14:editId="7143F310">
                <wp:simplePos x="0" y="0"/>
                <wp:positionH relativeFrom="column">
                  <wp:posOffset>5143500</wp:posOffset>
                </wp:positionH>
                <wp:positionV relativeFrom="paragraph">
                  <wp:posOffset>6374553</wp:posOffset>
                </wp:positionV>
                <wp:extent cx="4457700" cy="34290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A41A57" w14:textId="74E71F6A" w:rsidR="00ED0291" w:rsidRPr="00D07EE0" w:rsidRDefault="00A336C9">
                            <w:pPr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Fragile, DNCO, </w:t>
                            </w:r>
                            <w:proofErr w:type="gramStart"/>
                            <w:r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  <w:t>DNDF[</w:t>
                            </w:r>
                            <w:proofErr w:type="gramEnd"/>
                            <w:r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  <w:t>-40], Keep Dry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31C633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405pt;margin-top:501.95pt;width:351pt;height:27pt;z-index:2516582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" stroked="f">
                <v:textbox>
                  <w:txbxContent>
                    <w:p w14:paraId="12A41A57" w14:textId="74E71F6A" w:rsidR="00ED0291" w:rsidRPr="00D07EE0" w:rsidRDefault="00A336C9">
                      <w:pPr>
                        <w:rPr>
                          <w:b/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FF0000"/>
                          <w:sz w:val="36"/>
                          <w:szCs w:val="36"/>
                        </w:rPr>
                        <w:t xml:space="preserve">Fragile, DNCO, </w:t>
                      </w:r>
                      <w:proofErr w:type="gramStart"/>
                      <w:r>
                        <w:rPr>
                          <w:b/>
                          <w:color w:val="FF0000"/>
                          <w:sz w:val="36"/>
                          <w:szCs w:val="36"/>
                        </w:rPr>
                        <w:t>DNDF[</w:t>
                      </w:r>
                      <w:proofErr w:type="gramEnd"/>
                      <w:r>
                        <w:rPr>
                          <w:b/>
                          <w:color w:val="FF0000"/>
                          <w:sz w:val="36"/>
                          <w:szCs w:val="36"/>
                        </w:rPr>
                        <w:t>-40], Keep Dry</w:t>
                      </w:r>
                    </w:p>
                  </w:txbxContent>
                </v:textbox>
              </v:shape>
            </w:pict>
          </mc:Fallback>
        </mc:AlternateContent>
      </w:r>
      <w:r w:rsidR="00C46F4D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31" behindDoc="0" locked="0" layoutInCell="1" allowOverlap="1" wp14:anchorId="2E977815" wp14:editId="71B5F753">
                <wp:simplePos x="0" y="0"/>
                <wp:positionH relativeFrom="column">
                  <wp:posOffset>6740102</wp:posOffset>
                </wp:positionH>
                <wp:positionV relativeFrom="paragraph">
                  <wp:posOffset>7041091</wp:posOffset>
                </wp:positionV>
                <wp:extent cx="1371600" cy="342900"/>
                <wp:effectExtent l="0" t="0" r="0" b="0"/>
                <wp:wrapNone/>
                <wp:docPr id="2145644405" name="Text Box 2145644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E708F8" w14:textId="77777777" w:rsidR="00FF78DD" w:rsidRDefault="00FF78DD" w:rsidP="00C46F4D">
                            <w:pPr>
                              <w:pStyle w:val="Heading3"/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  <w:t>22</w:t>
                            </w:r>
                          </w:p>
                          <w:p w14:paraId="3958C7A9" w14:textId="72AB8A56" w:rsidR="00C46F4D" w:rsidRPr="00D07EE0" w:rsidRDefault="00C1360B" w:rsidP="00C46F4D">
                            <w:pPr>
                              <w:pStyle w:val="Heading3"/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C46F4D"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  <w:t>lbs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977815" id="Text Box 2145644405" o:spid="_x0000_s1027" type="#_x0000_t202" style="position:absolute;margin-left:530.7pt;margin-top:554.4pt;width:108pt;height:27pt;z-index:25166133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" stroked="f">
                <v:textbox>
                  <w:txbxContent>
                    <w:p w14:paraId="39E708F8" w14:textId="77777777" w:rsidR="00FF78DD" w:rsidRDefault="00FF78DD" w:rsidP="00C46F4D">
                      <w:pPr>
                        <w:pStyle w:val="Heading3"/>
                        <w:rPr>
                          <w:b/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FF0000"/>
                          <w:sz w:val="36"/>
                          <w:szCs w:val="36"/>
                        </w:rPr>
                        <w:t>22</w:t>
                      </w:r>
                    </w:p>
                    <w:p w14:paraId="3958C7A9" w14:textId="72AB8A56" w:rsidR="00C46F4D" w:rsidRPr="00D07EE0" w:rsidRDefault="00C1360B" w:rsidP="00C46F4D">
                      <w:pPr>
                        <w:pStyle w:val="Heading3"/>
                        <w:rPr>
                          <w:b/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C46F4D">
                        <w:rPr>
                          <w:b/>
                          <w:color w:val="FF0000"/>
                          <w:sz w:val="36"/>
                          <w:szCs w:val="36"/>
                        </w:rPr>
                        <w:t>lbs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3B78B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83" behindDoc="0" locked="0" layoutInCell="1" allowOverlap="1" wp14:anchorId="29D45103" wp14:editId="4157A33A">
                <wp:simplePos x="0" y="0"/>
                <wp:positionH relativeFrom="column">
                  <wp:posOffset>97242</wp:posOffset>
                </wp:positionH>
                <wp:positionV relativeFrom="paragraph">
                  <wp:posOffset>426085</wp:posOffset>
                </wp:positionV>
                <wp:extent cx="4722356" cy="2630466"/>
                <wp:effectExtent l="0" t="0" r="254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2356" cy="26304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9844FA" w14:textId="77777777" w:rsidR="00A336C9" w:rsidRPr="00A336C9" w:rsidRDefault="00A336C9" w:rsidP="003B78B0">
                            <w:pPr>
                              <w:rPr>
                                <w:i/>
                                <w:iCs/>
                                <w:color w:val="EE0000"/>
                                <w:sz w:val="44"/>
                                <w:szCs w:val="44"/>
                              </w:rPr>
                            </w:pPr>
                            <w:r w:rsidRPr="00A336C9">
                              <w:rPr>
                                <w:i/>
                                <w:iCs/>
                                <w:color w:val="EE0000"/>
                                <w:sz w:val="44"/>
                                <w:szCs w:val="44"/>
                              </w:rPr>
                              <w:t>Shipper’s address such:</w:t>
                            </w:r>
                          </w:p>
                          <w:p w14:paraId="62E97EE1" w14:textId="61577109" w:rsidR="003B78B0" w:rsidRPr="00A336C9" w:rsidRDefault="003B78B0" w:rsidP="003B78B0">
                            <w:pPr>
                              <w:rPr>
                                <w:i/>
                                <w:iCs/>
                                <w:color w:val="EE0000"/>
                                <w:sz w:val="44"/>
                                <w:szCs w:val="44"/>
                              </w:rPr>
                            </w:pPr>
                            <w:r w:rsidRPr="00A336C9">
                              <w:rPr>
                                <w:i/>
                                <w:iCs/>
                                <w:color w:val="EE0000"/>
                                <w:sz w:val="44"/>
                                <w:szCs w:val="44"/>
                              </w:rPr>
                              <w:t>Physical Sciences Laboratory</w:t>
                            </w:r>
                          </w:p>
                          <w:p w14:paraId="32B56C8F" w14:textId="77777777" w:rsidR="003B78B0" w:rsidRPr="00A336C9" w:rsidRDefault="003B78B0" w:rsidP="003B78B0">
                            <w:pPr>
                              <w:rPr>
                                <w:i/>
                                <w:iCs/>
                                <w:color w:val="EE0000"/>
                                <w:sz w:val="44"/>
                                <w:szCs w:val="44"/>
                              </w:rPr>
                            </w:pPr>
                            <w:r w:rsidRPr="00A336C9">
                              <w:rPr>
                                <w:i/>
                                <w:iCs/>
                                <w:color w:val="EE0000"/>
                                <w:sz w:val="44"/>
                                <w:szCs w:val="44"/>
                              </w:rPr>
                              <w:t>University of Wisconsin - Madison</w:t>
                            </w:r>
                          </w:p>
                          <w:p w14:paraId="75127639" w14:textId="77777777" w:rsidR="003B78B0" w:rsidRPr="00A336C9" w:rsidRDefault="003B78B0" w:rsidP="003B78B0">
                            <w:pPr>
                              <w:rPr>
                                <w:i/>
                                <w:iCs/>
                                <w:color w:val="EE0000"/>
                                <w:sz w:val="44"/>
                                <w:szCs w:val="44"/>
                              </w:rPr>
                            </w:pPr>
                            <w:r w:rsidRPr="00A336C9">
                              <w:rPr>
                                <w:i/>
                                <w:iCs/>
                                <w:color w:val="EE0000"/>
                                <w:sz w:val="44"/>
                                <w:szCs w:val="44"/>
                              </w:rPr>
                              <w:t>3725 Schneider Drive</w:t>
                            </w:r>
                          </w:p>
                          <w:p w14:paraId="3A974A57" w14:textId="569B1B70" w:rsidR="003B78B0" w:rsidRPr="00A336C9" w:rsidRDefault="003B78B0" w:rsidP="003B78B0">
                            <w:pPr>
                              <w:rPr>
                                <w:i/>
                                <w:iCs/>
                                <w:color w:val="EE0000"/>
                                <w:sz w:val="44"/>
                                <w:szCs w:val="44"/>
                              </w:rPr>
                            </w:pPr>
                            <w:r w:rsidRPr="00A336C9">
                              <w:rPr>
                                <w:i/>
                                <w:iCs/>
                                <w:color w:val="EE0000"/>
                                <w:sz w:val="44"/>
                                <w:szCs w:val="44"/>
                              </w:rPr>
                              <w:t>Stoughton, WI  53589</w:t>
                            </w:r>
                          </w:p>
                          <w:p w14:paraId="590BC9B7" w14:textId="77777777" w:rsidR="003B78B0" w:rsidRDefault="003B78B0" w:rsidP="003B78B0">
                            <w:pPr>
                              <w:rPr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</w:p>
                          <w:p w14:paraId="02B39934" w14:textId="77777777" w:rsidR="00A336C9" w:rsidRPr="003B78B0" w:rsidRDefault="00A336C9" w:rsidP="003B78B0">
                            <w:pPr>
                              <w:rPr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</w:p>
                          <w:p w14:paraId="344650B7" w14:textId="59F626B3" w:rsidR="003B78B0" w:rsidRPr="003B78B0" w:rsidRDefault="003B78B0" w:rsidP="003B78B0">
                            <w:pPr>
                              <w:rPr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3B78B0">
                              <w:rPr>
                                <w:color w:val="000000" w:themeColor="text1"/>
                                <w:sz w:val="44"/>
                                <w:szCs w:val="44"/>
                              </w:rPr>
                              <w:t xml:space="preserve">Attn: </w:t>
                            </w:r>
                            <w:r w:rsidR="00A336C9" w:rsidRPr="00A336C9">
                              <w:rPr>
                                <w:i/>
                                <w:iCs/>
                                <w:color w:val="EE0000"/>
                                <w:sz w:val="44"/>
                                <w:szCs w:val="44"/>
                              </w:rPr>
                              <w:t>Shipper’s name</w:t>
                            </w:r>
                          </w:p>
                          <w:p w14:paraId="6CD987A2" w14:textId="77777777" w:rsidR="003B78B0" w:rsidRPr="003B78B0" w:rsidRDefault="003B78B0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D45103" id="Text Box 21" o:spid="_x0000_s1028" type="#_x0000_t202" style="position:absolute;margin-left:7.65pt;margin-top:33.55pt;width:371.85pt;height:207.1pt;z-index:2516592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" fillcolor="white [3201]" stroked="f" strokeweight=".5pt">
                <v:textbox>
                  <w:txbxContent>
                    <w:p w14:paraId="729844FA" w14:textId="77777777" w:rsidR="00A336C9" w:rsidRPr="00A336C9" w:rsidRDefault="00A336C9" w:rsidP="003B78B0">
                      <w:pPr>
                        <w:rPr>
                          <w:i/>
                          <w:iCs/>
                          <w:color w:val="EE0000"/>
                          <w:sz w:val="44"/>
                          <w:szCs w:val="44"/>
                        </w:rPr>
                      </w:pPr>
                      <w:r w:rsidRPr="00A336C9">
                        <w:rPr>
                          <w:i/>
                          <w:iCs/>
                          <w:color w:val="EE0000"/>
                          <w:sz w:val="44"/>
                          <w:szCs w:val="44"/>
                        </w:rPr>
                        <w:t>Shipper’s address such:</w:t>
                      </w:r>
                    </w:p>
                    <w:p w14:paraId="62E97EE1" w14:textId="61577109" w:rsidR="003B78B0" w:rsidRPr="00A336C9" w:rsidRDefault="003B78B0" w:rsidP="003B78B0">
                      <w:pPr>
                        <w:rPr>
                          <w:i/>
                          <w:iCs/>
                          <w:color w:val="EE0000"/>
                          <w:sz w:val="44"/>
                          <w:szCs w:val="44"/>
                        </w:rPr>
                      </w:pPr>
                      <w:r w:rsidRPr="00A336C9">
                        <w:rPr>
                          <w:i/>
                          <w:iCs/>
                          <w:color w:val="EE0000"/>
                          <w:sz w:val="44"/>
                          <w:szCs w:val="44"/>
                        </w:rPr>
                        <w:t>Physical Sciences Laboratory</w:t>
                      </w:r>
                    </w:p>
                    <w:p w14:paraId="32B56C8F" w14:textId="77777777" w:rsidR="003B78B0" w:rsidRPr="00A336C9" w:rsidRDefault="003B78B0" w:rsidP="003B78B0">
                      <w:pPr>
                        <w:rPr>
                          <w:i/>
                          <w:iCs/>
                          <w:color w:val="EE0000"/>
                          <w:sz w:val="44"/>
                          <w:szCs w:val="44"/>
                        </w:rPr>
                      </w:pPr>
                      <w:r w:rsidRPr="00A336C9">
                        <w:rPr>
                          <w:i/>
                          <w:iCs/>
                          <w:color w:val="EE0000"/>
                          <w:sz w:val="44"/>
                          <w:szCs w:val="44"/>
                        </w:rPr>
                        <w:t>University of Wisconsin - Madison</w:t>
                      </w:r>
                    </w:p>
                    <w:p w14:paraId="75127639" w14:textId="77777777" w:rsidR="003B78B0" w:rsidRPr="00A336C9" w:rsidRDefault="003B78B0" w:rsidP="003B78B0">
                      <w:pPr>
                        <w:rPr>
                          <w:i/>
                          <w:iCs/>
                          <w:color w:val="EE0000"/>
                          <w:sz w:val="44"/>
                          <w:szCs w:val="44"/>
                        </w:rPr>
                      </w:pPr>
                      <w:r w:rsidRPr="00A336C9">
                        <w:rPr>
                          <w:i/>
                          <w:iCs/>
                          <w:color w:val="EE0000"/>
                          <w:sz w:val="44"/>
                          <w:szCs w:val="44"/>
                        </w:rPr>
                        <w:t>3725 Schneider Drive</w:t>
                      </w:r>
                    </w:p>
                    <w:p w14:paraId="3A974A57" w14:textId="569B1B70" w:rsidR="003B78B0" w:rsidRPr="00A336C9" w:rsidRDefault="003B78B0" w:rsidP="003B78B0">
                      <w:pPr>
                        <w:rPr>
                          <w:i/>
                          <w:iCs/>
                          <w:color w:val="EE0000"/>
                          <w:sz w:val="44"/>
                          <w:szCs w:val="44"/>
                        </w:rPr>
                      </w:pPr>
                      <w:r w:rsidRPr="00A336C9">
                        <w:rPr>
                          <w:i/>
                          <w:iCs/>
                          <w:color w:val="EE0000"/>
                          <w:sz w:val="44"/>
                          <w:szCs w:val="44"/>
                        </w:rPr>
                        <w:t>Stoughton, WI  53589</w:t>
                      </w:r>
                    </w:p>
                    <w:p w14:paraId="590BC9B7" w14:textId="77777777" w:rsidR="003B78B0" w:rsidRDefault="003B78B0" w:rsidP="003B78B0">
                      <w:pPr>
                        <w:rPr>
                          <w:color w:val="000000" w:themeColor="text1"/>
                          <w:sz w:val="44"/>
                          <w:szCs w:val="44"/>
                        </w:rPr>
                      </w:pPr>
                    </w:p>
                    <w:p w14:paraId="02B39934" w14:textId="77777777" w:rsidR="00A336C9" w:rsidRPr="003B78B0" w:rsidRDefault="00A336C9" w:rsidP="003B78B0">
                      <w:pPr>
                        <w:rPr>
                          <w:color w:val="000000" w:themeColor="text1"/>
                          <w:sz w:val="44"/>
                          <w:szCs w:val="44"/>
                        </w:rPr>
                      </w:pPr>
                    </w:p>
                    <w:p w14:paraId="344650B7" w14:textId="59F626B3" w:rsidR="003B78B0" w:rsidRPr="003B78B0" w:rsidRDefault="003B78B0" w:rsidP="003B78B0">
                      <w:pPr>
                        <w:rPr>
                          <w:color w:val="000000" w:themeColor="text1"/>
                          <w:sz w:val="44"/>
                          <w:szCs w:val="44"/>
                        </w:rPr>
                      </w:pPr>
                      <w:r w:rsidRPr="003B78B0">
                        <w:rPr>
                          <w:color w:val="000000" w:themeColor="text1"/>
                          <w:sz w:val="44"/>
                          <w:szCs w:val="44"/>
                        </w:rPr>
                        <w:t xml:space="preserve">Attn: </w:t>
                      </w:r>
                      <w:r w:rsidR="00A336C9" w:rsidRPr="00A336C9">
                        <w:rPr>
                          <w:i/>
                          <w:iCs/>
                          <w:color w:val="EE0000"/>
                          <w:sz w:val="44"/>
                          <w:szCs w:val="44"/>
                        </w:rPr>
                        <w:t>Shipper’s name</w:t>
                      </w:r>
                    </w:p>
                    <w:p w14:paraId="6CD987A2" w14:textId="77777777" w:rsidR="003B78B0" w:rsidRPr="003B78B0" w:rsidRDefault="003B78B0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07CB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0658791B" wp14:editId="01A0EB51">
                <wp:simplePos x="0" y="0"/>
                <wp:positionH relativeFrom="column">
                  <wp:posOffset>8229600</wp:posOffset>
                </wp:positionH>
                <wp:positionV relativeFrom="paragraph">
                  <wp:posOffset>7048413</wp:posOffset>
                </wp:positionV>
                <wp:extent cx="1371600" cy="342900"/>
                <wp:effectExtent l="0" t="0" r="0" b="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5FEF69" w14:textId="643D9DDB" w:rsidR="00ED0291" w:rsidRPr="00707CB1" w:rsidRDefault="00FF78DD">
                            <w:pPr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1.6</w:t>
                            </w:r>
                            <w:r w:rsidR="00707CB1" w:rsidRPr="00707CB1"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cu ft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58791B" id="Text Box 17" o:spid="_x0000_s1029" type="#_x0000_t202" style="position:absolute;margin-left:9in;margin-top:555pt;width:108pt;height:27pt;z-index:25165825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" stroked="f">
                <v:textbox>
                  <w:txbxContent>
                    <w:p w14:paraId="7D5FEF69" w14:textId="643D9DDB" w:rsidR="00ED0291" w:rsidRPr="00707CB1" w:rsidRDefault="00FF78DD">
                      <w:pPr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  <w:t>1.6</w:t>
                      </w:r>
                      <w:r w:rsidR="00707CB1" w:rsidRPr="00707CB1"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cu ft</w:t>
                      </w:r>
                    </w:p>
                  </w:txbxContent>
                </v:textbox>
              </v:shape>
            </w:pict>
          </mc:Fallback>
        </mc:AlternateContent>
      </w:r>
      <w:r w:rsidR="00707CB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7EFD1594" wp14:editId="24A94D35">
                <wp:simplePos x="0" y="0"/>
                <wp:positionH relativeFrom="column">
                  <wp:posOffset>5143500</wp:posOffset>
                </wp:positionH>
                <wp:positionV relativeFrom="paragraph">
                  <wp:posOffset>7054763</wp:posOffset>
                </wp:positionV>
                <wp:extent cx="1371600" cy="342900"/>
                <wp:effectExtent l="0" t="0" r="0" b="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B700FC" w14:textId="4EFAD395" w:rsidR="00ED0291" w:rsidRPr="00A336C9" w:rsidRDefault="00AA7FE0">
                            <w:pPr>
                              <w:pStyle w:val="Heading3"/>
                              <w:rPr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A336C9">
                              <w:rPr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53</w:t>
                            </w:r>
                            <w:r w:rsidR="00FA7FD0">
                              <w:rPr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FD1594" id="Text Box 15" o:spid="_x0000_s1030" type="#_x0000_t202" style="position:absolute;margin-left:405pt;margin-top:555.5pt;width:108pt;height:27pt;z-index:25165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" stroked="f">
                <v:textbox>
                  <w:txbxContent>
                    <w:p w14:paraId="21B700FC" w14:textId="4EFAD395" w:rsidR="00ED0291" w:rsidRPr="00A336C9" w:rsidRDefault="00AA7FE0">
                      <w:pPr>
                        <w:pStyle w:val="Heading3"/>
                        <w:rPr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 w:rsidRPr="00A336C9">
                        <w:rPr>
                          <w:b/>
                          <w:color w:val="000000" w:themeColor="text1"/>
                          <w:sz w:val="36"/>
                          <w:szCs w:val="36"/>
                        </w:rPr>
                        <w:t>53</w:t>
                      </w:r>
                      <w:r w:rsidR="00FA7FD0">
                        <w:rPr>
                          <w:b/>
                          <w:color w:val="000000" w:themeColor="text1"/>
                          <w:sz w:val="36"/>
                          <w:szCs w:val="36"/>
                        </w:rPr>
                        <w:t>05</w:t>
                      </w:r>
                    </w:p>
                  </w:txbxContent>
                </v:textbox>
              </v:shape>
            </w:pict>
          </mc:Fallback>
        </mc:AlternateContent>
      </w:r>
      <w:r w:rsidR="0052334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6ADA131B" wp14:editId="60BFAEF9">
                <wp:simplePos x="0" y="0"/>
                <wp:positionH relativeFrom="column">
                  <wp:posOffset>5143500</wp:posOffset>
                </wp:positionH>
                <wp:positionV relativeFrom="paragraph">
                  <wp:posOffset>276225</wp:posOffset>
                </wp:positionV>
                <wp:extent cx="4457700" cy="323850"/>
                <wp:effectExtent l="3175" t="3175" r="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9F692D" w14:textId="09816448" w:rsidR="00ED0291" w:rsidRPr="00A336C9" w:rsidRDefault="0053009D">
                            <w:pPr>
                              <w:rPr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A336C9">
                              <w:rPr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IC</w:t>
                            </w:r>
                            <w:r w:rsidR="00603C43" w:rsidRPr="00A336C9">
                              <w:rPr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U-</w:t>
                            </w:r>
                            <w:r w:rsidR="00A336C9" w:rsidRPr="00A336C9">
                              <w:rPr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EU-35</w:t>
                            </w:r>
                          </w:p>
                          <w:p w14:paraId="7F927F3C" w14:textId="77777777" w:rsidR="00655F9E" w:rsidRPr="00A336C9" w:rsidRDefault="00655F9E">
                            <w:pPr>
                              <w:rPr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DA131B" id="Text Box 19" o:spid="_x0000_s1031" type="#_x0000_t202" style="position:absolute;margin-left:405pt;margin-top:21.75pt;width:351pt;height:25.5pt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" stroked="f">
                <v:textbox>
                  <w:txbxContent>
                    <w:p w14:paraId="129F692D" w14:textId="09816448" w:rsidR="00ED0291" w:rsidRPr="00A336C9" w:rsidRDefault="0053009D">
                      <w:pPr>
                        <w:rPr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 w:rsidRPr="00A336C9">
                        <w:rPr>
                          <w:b/>
                          <w:color w:val="000000" w:themeColor="text1"/>
                          <w:sz w:val="36"/>
                          <w:szCs w:val="36"/>
                        </w:rPr>
                        <w:t>IC</w:t>
                      </w:r>
                      <w:r w:rsidR="00603C43" w:rsidRPr="00A336C9">
                        <w:rPr>
                          <w:b/>
                          <w:color w:val="000000" w:themeColor="text1"/>
                          <w:sz w:val="36"/>
                          <w:szCs w:val="36"/>
                        </w:rPr>
                        <w:t>U-</w:t>
                      </w:r>
                      <w:r w:rsidR="00A336C9" w:rsidRPr="00A336C9">
                        <w:rPr>
                          <w:b/>
                          <w:color w:val="000000" w:themeColor="text1"/>
                          <w:sz w:val="36"/>
                          <w:szCs w:val="36"/>
                        </w:rPr>
                        <w:t>EU-35</w:t>
                      </w:r>
                    </w:p>
                    <w:p w14:paraId="7F927F3C" w14:textId="77777777" w:rsidR="00655F9E" w:rsidRPr="00A336C9" w:rsidRDefault="00655F9E">
                      <w:pPr>
                        <w:rPr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2334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4B1BD8C9" wp14:editId="0F77AF6F">
                <wp:simplePos x="0" y="0"/>
                <wp:positionH relativeFrom="column">
                  <wp:posOffset>5029200</wp:posOffset>
                </wp:positionH>
                <wp:positionV relativeFrom="paragraph">
                  <wp:posOffset>6743700</wp:posOffset>
                </wp:positionV>
                <wp:extent cx="4686300" cy="0"/>
                <wp:effectExtent l="22225" t="22225" r="15875" b="15875"/>
                <wp:wrapNone/>
                <wp:docPr id="18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FEF8C9" id="Straight Connector 18" o:spid="_x0000_s1026" style="position:absolute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6pt,531pt" to="765pt,5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" strokeweight="2.25pt"/>
            </w:pict>
          </mc:Fallback>
        </mc:AlternateContent>
      </w:r>
      <w:r w:rsidR="0052334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668D810B" wp14:editId="1C28DB7B">
                <wp:simplePos x="0" y="0"/>
                <wp:positionH relativeFrom="column">
                  <wp:posOffset>5143500</wp:posOffset>
                </wp:positionH>
                <wp:positionV relativeFrom="paragraph">
                  <wp:posOffset>4800600</wp:posOffset>
                </wp:positionV>
                <wp:extent cx="4457700" cy="1257300"/>
                <wp:effectExtent l="3175" t="3175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60C858" w14:textId="43E18DD8" w:rsidR="00FF78DD" w:rsidRPr="00655F9E" w:rsidRDefault="00A336C9" w:rsidP="00CF3E34">
                            <w:pPr>
                              <w:rPr>
                                <w:b/>
                                <w:color w:val="FF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32"/>
                              </w:rPr>
                              <w:t>Spool Hub Electronics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8D810B" id="Text Box 13" o:spid="_x0000_s1032" type="#_x0000_t202" style="position:absolute;margin-left:405pt;margin-top:378pt;width:351pt;height:99pt;z-index:2516582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" stroked="f">
                <v:textbox>
                  <w:txbxContent>
                    <w:p w14:paraId="5C60C858" w14:textId="43E18DD8" w:rsidR="00FF78DD" w:rsidRPr="00655F9E" w:rsidRDefault="00A336C9" w:rsidP="00CF3E34">
                      <w:pPr>
                        <w:rPr>
                          <w:b/>
                          <w:color w:val="FF0000"/>
                          <w:sz w:val="32"/>
                        </w:rPr>
                      </w:pPr>
                      <w:r>
                        <w:rPr>
                          <w:b/>
                          <w:color w:val="FF0000"/>
                          <w:sz w:val="32"/>
                        </w:rPr>
                        <w:t>Spool Hub Electronics</w:t>
                      </w:r>
                    </w:p>
                  </w:txbxContent>
                </v:textbox>
              </v:shape>
            </w:pict>
          </mc:Fallback>
        </mc:AlternateContent>
      </w:r>
      <w:r w:rsidR="0052334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5D9C8020" wp14:editId="0A0C5E6B">
                <wp:simplePos x="0" y="0"/>
                <wp:positionH relativeFrom="column">
                  <wp:posOffset>114300</wp:posOffset>
                </wp:positionH>
                <wp:positionV relativeFrom="paragraph">
                  <wp:posOffset>3543300</wp:posOffset>
                </wp:positionV>
                <wp:extent cx="4800600" cy="3771900"/>
                <wp:effectExtent l="3175" t="3175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0" cy="3771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1C123E" w14:textId="739F33C1" w:rsidR="00A336C9" w:rsidRPr="00A336C9" w:rsidRDefault="00A336C9" w:rsidP="00A336C9">
                            <w:pPr>
                              <w:rPr>
                                <w:bCs/>
                                <w:sz w:val="44"/>
                                <w:szCs w:val="44"/>
                              </w:rPr>
                            </w:pPr>
                            <w:r w:rsidRPr="00A336C9">
                              <w:rPr>
                                <w:bCs/>
                                <w:sz w:val="44"/>
                                <w:szCs w:val="44"/>
                              </w:rPr>
                              <w:t>National Science Foundation</w:t>
                            </w:r>
                          </w:p>
                          <w:p w14:paraId="69F4BBD9" w14:textId="77777777" w:rsidR="00A336C9" w:rsidRPr="00A336C9" w:rsidRDefault="00A336C9" w:rsidP="00A336C9">
                            <w:pPr>
                              <w:rPr>
                                <w:bCs/>
                                <w:sz w:val="44"/>
                                <w:szCs w:val="44"/>
                              </w:rPr>
                            </w:pPr>
                            <w:r w:rsidRPr="00A336C9">
                              <w:rPr>
                                <w:bCs/>
                                <w:sz w:val="44"/>
                                <w:szCs w:val="44"/>
                              </w:rPr>
                              <w:t>United States Antarctic Program</w:t>
                            </w:r>
                          </w:p>
                          <w:p w14:paraId="6CD7602D" w14:textId="3D9167ED" w:rsidR="00A336C9" w:rsidRPr="00A336C9" w:rsidRDefault="00A336C9" w:rsidP="00A336C9">
                            <w:pPr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A336C9">
                              <w:rPr>
                                <w:bCs/>
                                <w:sz w:val="44"/>
                                <w:szCs w:val="44"/>
                              </w:rPr>
                              <w:t>c/o PAE (New Zealand) Limited</w:t>
                            </w:r>
                            <w:r>
                              <w:rPr>
                                <w:b/>
                                <w:sz w:val="44"/>
                                <w:szCs w:val="44"/>
                              </w:rPr>
                              <w:br/>
                            </w:r>
                          </w:p>
                          <w:p w14:paraId="1D919137" w14:textId="77777777" w:rsidR="00A336C9" w:rsidRPr="00A336C9" w:rsidRDefault="00A336C9" w:rsidP="00A336C9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A336C9">
                              <w:rPr>
                                <w:b/>
                                <w:sz w:val="36"/>
                                <w:szCs w:val="36"/>
                              </w:rPr>
                              <w:t>Gate 1, 45 Orchard Road North</w:t>
                            </w:r>
                          </w:p>
                          <w:p w14:paraId="747CAFFD" w14:textId="77777777" w:rsidR="00A336C9" w:rsidRPr="00A336C9" w:rsidRDefault="00A336C9" w:rsidP="00A336C9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A336C9">
                              <w:rPr>
                                <w:b/>
                                <w:sz w:val="36"/>
                                <w:szCs w:val="36"/>
                              </w:rPr>
                              <w:t>Christchurch International Airport</w:t>
                            </w:r>
                          </w:p>
                          <w:p w14:paraId="6EF33108" w14:textId="6E7861E9" w:rsidR="00A336C9" w:rsidRDefault="00A336C9" w:rsidP="00A336C9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A336C9">
                              <w:rPr>
                                <w:b/>
                                <w:sz w:val="36"/>
                                <w:szCs w:val="36"/>
                              </w:rPr>
                              <w:t>Christchurch, New Zealand</w:t>
                            </w:r>
                          </w:p>
                          <w:p w14:paraId="42AF934F" w14:textId="77777777" w:rsidR="002D444C" w:rsidRDefault="002D444C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64B31058" w14:textId="77777777" w:rsidR="002D444C" w:rsidRPr="002D444C" w:rsidRDefault="002D444C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2D444C">
                              <w:rPr>
                                <w:b/>
                                <w:sz w:val="32"/>
                                <w:szCs w:val="32"/>
                              </w:rPr>
                              <w:t>For On</w:t>
                            </w:r>
                            <w:r w:rsidR="00197A27">
                              <w:rPr>
                                <w:b/>
                                <w:sz w:val="32"/>
                                <w:szCs w:val="32"/>
                              </w:rPr>
                              <w:t>forwarding to South Pole Station</w:t>
                            </w:r>
                            <w:r w:rsidR="008B3794">
                              <w:rPr>
                                <w:b/>
                                <w:sz w:val="32"/>
                                <w:szCs w:val="32"/>
                              </w:rPr>
                              <w:t>,</w:t>
                            </w:r>
                            <w:r w:rsidRPr="002D444C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Antarctica</w:t>
                            </w:r>
                          </w:p>
                          <w:p w14:paraId="0A903826" w14:textId="0FAB9DA6" w:rsidR="00A336C9" w:rsidRDefault="00A336C9" w:rsidP="00A336C9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br/>
                            </w:r>
                            <w:r w:rsidR="00781801">
                              <w:rPr>
                                <w:sz w:val="44"/>
                                <w:szCs w:val="44"/>
                              </w:rPr>
                              <w:t xml:space="preserve">Attn: </w:t>
                            </w:r>
                            <w:r w:rsidRPr="00A336C9">
                              <w:rPr>
                                <w:sz w:val="44"/>
                                <w:szCs w:val="44"/>
                              </w:rPr>
                              <w:t>Terminal Operations Manager</w:t>
                            </w:r>
                          </w:p>
                          <w:p w14:paraId="7DE15665" w14:textId="77777777" w:rsidR="00A336C9" w:rsidRPr="00A336C9" w:rsidRDefault="00A336C9" w:rsidP="00A336C9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A336C9">
                              <w:rPr>
                                <w:sz w:val="32"/>
                                <w:szCs w:val="32"/>
                              </w:rPr>
                              <w:t>Email: CHC-CourierNotifications@usap.gov</w:t>
                            </w:r>
                          </w:p>
                          <w:p w14:paraId="299F6BE0" w14:textId="48BC56A1" w:rsidR="00A336C9" w:rsidRPr="00A336C9" w:rsidRDefault="00A336C9" w:rsidP="00A336C9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A336C9">
                              <w:rPr>
                                <w:sz w:val="32"/>
                                <w:szCs w:val="32"/>
                              </w:rPr>
                              <w:t>Tel: +64-3-358-8139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9C8020" id="Text Box 12" o:spid="_x0000_s1033" type="#_x0000_t202" style="position:absolute;margin-left:9pt;margin-top:279pt;width:378pt;height:297pt;z-index:2516582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" stroked="f">
                <v:textbox>
                  <w:txbxContent>
                    <w:p w14:paraId="621C123E" w14:textId="739F33C1" w:rsidR="00A336C9" w:rsidRPr="00A336C9" w:rsidRDefault="00A336C9" w:rsidP="00A336C9">
                      <w:pPr>
                        <w:rPr>
                          <w:bCs/>
                          <w:sz w:val="44"/>
                          <w:szCs w:val="44"/>
                        </w:rPr>
                      </w:pPr>
                      <w:r w:rsidRPr="00A336C9">
                        <w:rPr>
                          <w:bCs/>
                          <w:sz w:val="44"/>
                          <w:szCs w:val="44"/>
                        </w:rPr>
                        <w:t>National Science Foundation</w:t>
                      </w:r>
                    </w:p>
                    <w:p w14:paraId="69F4BBD9" w14:textId="77777777" w:rsidR="00A336C9" w:rsidRPr="00A336C9" w:rsidRDefault="00A336C9" w:rsidP="00A336C9">
                      <w:pPr>
                        <w:rPr>
                          <w:bCs/>
                          <w:sz w:val="44"/>
                          <w:szCs w:val="44"/>
                        </w:rPr>
                      </w:pPr>
                      <w:r w:rsidRPr="00A336C9">
                        <w:rPr>
                          <w:bCs/>
                          <w:sz w:val="44"/>
                          <w:szCs w:val="44"/>
                        </w:rPr>
                        <w:t>United States Antarctic Program</w:t>
                      </w:r>
                    </w:p>
                    <w:p w14:paraId="6CD7602D" w14:textId="3D9167ED" w:rsidR="00A336C9" w:rsidRPr="00A336C9" w:rsidRDefault="00A336C9" w:rsidP="00A336C9">
                      <w:pPr>
                        <w:rPr>
                          <w:b/>
                          <w:sz w:val="44"/>
                          <w:szCs w:val="44"/>
                        </w:rPr>
                      </w:pPr>
                      <w:r w:rsidRPr="00A336C9">
                        <w:rPr>
                          <w:bCs/>
                          <w:sz w:val="44"/>
                          <w:szCs w:val="44"/>
                        </w:rPr>
                        <w:t>c/o PAE (New Zealand) Limited</w:t>
                      </w:r>
                      <w:r>
                        <w:rPr>
                          <w:b/>
                          <w:sz w:val="44"/>
                          <w:szCs w:val="44"/>
                        </w:rPr>
                        <w:br/>
                      </w:r>
                    </w:p>
                    <w:p w14:paraId="1D919137" w14:textId="77777777" w:rsidR="00A336C9" w:rsidRPr="00A336C9" w:rsidRDefault="00A336C9" w:rsidP="00A336C9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 w:rsidRPr="00A336C9">
                        <w:rPr>
                          <w:b/>
                          <w:sz w:val="36"/>
                          <w:szCs w:val="36"/>
                        </w:rPr>
                        <w:t>Gate 1, 45 Orchard Road North</w:t>
                      </w:r>
                    </w:p>
                    <w:p w14:paraId="747CAFFD" w14:textId="77777777" w:rsidR="00A336C9" w:rsidRPr="00A336C9" w:rsidRDefault="00A336C9" w:rsidP="00A336C9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 w:rsidRPr="00A336C9">
                        <w:rPr>
                          <w:b/>
                          <w:sz w:val="36"/>
                          <w:szCs w:val="36"/>
                        </w:rPr>
                        <w:t>Christchurch International Airport</w:t>
                      </w:r>
                    </w:p>
                    <w:p w14:paraId="6EF33108" w14:textId="6E7861E9" w:rsidR="00A336C9" w:rsidRDefault="00A336C9" w:rsidP="00A336C9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 w:rsidRPr="00A336C9">
                        <w:rPr>
                          <w:b/>
                          <w:sz w:val="36"/>
                          <w:szCs w:val="36"/>
                        </w:rPr>
                        <w:t>Christchurch, New Zealand</w:t>
                      </w:r>
                    </w:p>
                    <w:p w14:paraId="42AF934F" w14:textId="77777777" w:rsidR="002D444C" w:rsidRDefault="002D444C">
                      <w:pPr>
                        <w:rPr>
                          <w:b/>
                          <w:sz w:val="36"/>
                          <w:szCs w:val="36"/>
                        </w:rPr>
                      </w:pPr>
                    </w:p>
                    <w:p w14:paraId="64B31058" w14:textId="77777777" w:rsidR="002D444C" w:rsidRPr="002D444C" w:rsidRDefault="002D444C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2D444C">
                        <w:rPr>
                          <w:b/>
                          <w:sz w:val="32"/>
                          <w:szCs w:val="32"/>
                        </w:rPr>
                        <w:t>For On</w:t>
                      </w:r>
                      <w:r w:rsidR="00197A27">
                        <w:rPr>
                          <w:b/>
                          <w:sz w:val="32"/>
                          <w:szCs w:val="32"/>
                        </w:rPr>
                        <w:t>forwarding to South Pole Station</w:t>
                      </w:r>
                      <w:r w:rsidR="008B3794">
                        <w:rPr>
                          <w:b/>
                          <w:sz w:val="32"/>
                          <w:szCs w:val="32"/>
                        </w:rPr>
                        <w:t>,</w:t>
                      </w:r>
                      <w:r w:rsidRPr="002D444C">
                        <w:rPr>
                          <w:b/>
                          <w:sz w:val="32"/>
                          <w:szCs w:val="32"/>
                        </w:rPr>
                        <w:t xml:space="preserve"> Antarctica</w:t>
                      </w:r>
                    </w:p>
                    <w:p w14:paraId="0A903826" w14:textId="0FAB9DA6" w:rsidR="00A336C9" w:rsidRDefault="00A336C9" w:rsidP="00A336C9">
                      <w:pPr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br/>
                      </w:r>
                      <w:r w:rsidR="00781801">
                        <w:rPr>
                          <w:sz w:val="44"/>
                          <w:szCs w:val="44"/>
                        </w:rPr>
                        <w:t xml:space="preserve">Attn: </w:t>
                      </w:r>
                      <w:r w:rsidRPr="00A336C9">
                        <w:rPr>
                          <w:sz w:val="44"/>
                          <w:szCs w:val="44"/>
                        </w:rPr>
                        <w:t>Terminal Operations Manager</w:t>
                      </w:r>
                    </w:p>
                    <w:p w14:paraId="7DE15665" w14:textId="77777777" w:rsidR="00A336C9" w:rsidRPr="00A336C9" w:rsidRDefault="00A336C9" w:rsidP="00A336C9">
                      <w:pPr>
                        <w:rPr>
                          <w:sz w:val="32"/>
                          <w:szCs w:val="32"/>
                        </w:rPr>
                      </w:pPr>
                      <w:r w:rsidRPr="00A336C9">
                        <w:rPr>
                          <w:sz w:val="32"/>
                          <w:szCs w:val="32"/>
                        </w:rPr>
                        <w:t>Email: CHC-CourierNotifications@usap.gov</w:t>
                      </w:r>
                    </w:p>
                    <w:p w14:paraId="299F6BE0" w14:textId="48BC56A1" w:rsidR="00A336C9" w:rsidRPr="00A336C9" w:rsidRDefault="00A336C9" w:rsidP="00A336C9">
                      <w:pPr>
                        <w:rPr>
                          <w:sz w:val="32"/>
                          <w:szCs w:val="32"/>
                        </w:rPr>
                      </w:pPr>
                      <w:r w:rsidRPr="00A336C9">
                        <w:rPr>
                          <w:sz w:val="32"/>
                          <w:szCs w:val="32"/>
                        </w:rPr>
                        <w:t>Tel: +64-3-358-8139</w:t>
                      </w:r>
                    </w:p>
                  </w:txbxContent>
                </v:textbox>
              </v:shape>
            </w:pict>
          </mc:Fallback>
        </mc:AlternateContent>
      </w:r>
      <w:r w:rsidR="0052334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1B5A4167" wp14:editId="5BEB2836">
                <wp:simplePos x="0" y="0"/>
                <wp:positionH relativeFrom="column">
                  <wp:posOffset>8115300</wp:posOffset>
                </wp:positionH>
                <wp:positionV relativeFrom="paragraph">
                  <wp:posOffset>6743700</wp:posOffset>
                </wp:positionV>
                <wp:extent cx="0" cy="685800"/>
                <wp:effectExtent l="12700" t="12700" r="6350" b="6350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3908D2" id="Straight Connector 10" o:spid="_x0000_s1026" style="position:absolute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9pt,531pt" to="639pt,5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"/>
            </w:pict>
          </mc:Fallback>
        </mc:AlternateContent>
      </w:r>
      <w:r w:rsidR="0052334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708BCB48" wp14:editId="100488EF">
                <wp:simplePos x="0" y="0"/>
                <wp:positionH relativeFrom="column">
                  <wp:posOffset>6629400</wp:posOffset>
                </wp:positionH>
                <wp:positionV relativeFrom="paragraph">
                  <wp:posOffset>6743700</wp:posOffset>
                </wp:positionV>
                <wp:extent cx="0" cy="685800"/>
                <wp:effectExtent l="12700" t="12700" r="6350" b="635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>
              <v:line id="Straight Connector 9" style="position:absolute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522pt,531pt" to="522pt,585pt" w14:anchorId="7B9200E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"/>
            </w:pict>
          </mc:Fallback>
        </mc:AlternateContent>
      </w:r>
      <w:r w:rsidR="0052334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3E027235" wp14:editId="1FD4EEC1">
                <wp:simplePos x="0" y="0"/>
                <wp:positionH relativeFrom="column">
                  <wp:posOffset>5029200</wp:posOffset>
                </wp:positionH>
                <wp:positionV relativeFrom="paragraph">
                  <wp:posOffset>6172200</wp:posOffset>
                </wp:positionV>
                <wp:extent cx="4686300" cy="0"/>
                <wp:effectExtent l="22225" t="22225" r="15875" b="15875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>
              <v:line id="Straight Connector 8" style="position:absolute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2.25pt" from="396pt,486pt" to="765pt,486pt" w14:anchorId="54221B6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"/>
            </w:pict>
          </mc:Fallback>
        </mc:AlternateContent>
      </w:r>
      <w:r w:rsidR="0052334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7EE42834" wp14:editId="186AF233">
                <wp:simplePos x="0" y="0"/>
                <wp:positionH relativeFrom="column">
                  <wp:posOffset>7772400</wp:posOffset>
                </wp:positionH>
                <wp:positionV relativeFrom="paragraph">
                  <wp:posOffset>3657600</wp:posOffset>
                </wp:positionV>
                <wp:extent cx="0" cy="800100"/>
                <wp:effectExtent l="12700" t="12700" r="6350" b="635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>
              <v:line id="Straight Connector 7" style="position:absolute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pt" from="612pt,4in" to="612pt,351pt" w14:anchorId="34999AF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"/>
            </w:pict>
          </mc:Fallback>
        </mc:AlternateContent>
      </w:r>
      <w:r w:rsidR="0052334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11E741A3" wp14:editId="5B9E3B92">
                <wp:simplePos x="0" y="0"/>
                <wp:positionH relativeFrom="column">
                  <wp:posOffset>5029200</wp:posOffset>
                </wp:positionH>
                <wp:positionV relativeFrom="paragraph">
                  <wp:posOffset>3657600</wp:posOffset>
                </wp:positionV>
                <wp:extent cx="4686300" cy="0"/>
                <wp:effectExtent l="22225" t="22225" r="15875" b="15875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>
              <v:line id="Straight Connector 6" style="position:absolute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2.25pt" from="396pt,4in" to="765pt,4in" w14:anchorId="5BC322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"/>
            </w:pict>
          </mc:Fallback>
        </mc:AlternateContent>
      </w:r>
      <w:r w:rsidR="0052334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FCDCFAC" wp14:editId="41F7D499">
                <wp:simplePos x="0" y="0"/>
                <wp:positionH relativeFrom="column">
                  <wp:posOffset>5029200</wp:posOffset>
                </wp:positionH>
                <wp:positionV relativeFrom="paragraph">
                  <wp:posOffset>685800</wp:posOffset>
                </wp:positionV>
                <wp:extent cx="4686300" cy="0"/>
                <wp:effectExtent l="22225" t="22225" r="15875" b="15875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>
              <v:line id="Straight Connector 5" style="position:absolute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2.25pt" from="396pt,54pt" to="765pt,54pt" w14:anchorId="1FB9420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"/>
            </w:pict>
          </mc:Fallback>
        </mc:AlternateContent>
      </w:r>
      <w:r w:rsidR="0052334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45A4E1EF" wp14:editId="0117F668">
                <wp:simplePos x="0" y="0"/>
                <wp:positionH relativeFrom="column">
                  <wp:posOffset>5029200</wp:posOffset>
                </wp:positionH>
                <wp:positionV relativeFrom="paragraph">
                  <wp:posOffset>4457700</wp:posOffset>
                </wp:positionV>
                <wp:extent cx="4686300" cy="0"/>
                <wp:effectExtent l="12700" t="12700" r="6350" b="63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>
              <v:line id="Straight Connector 4" style="position:absolute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pt" from="396pt,351pt" to="765pt,351pt" w14:anchorId="77C6F9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"/>
            </w:pict>
          </mc:Fallback>
        </mc:AlternateContent>
      </w:r>
      <w:r w:rsidR="0052334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17C6FC1" wp14:editId="2776EE41">
                <wp:simplePos x="0" y="0"/>
                <wp:positionH relativeFrom="column">
                  <wp:posOffset>0</wp:posOffset>
                </wp:positionH>
                <wp:positionV relativeFrom="paragraph">
                  <wp:posOffset>3200400</wp:posOffset>
                </wp:positionV>
                <wp:extent cx="5029200" cy="0"/>
                <wp:effectExtent l="22225" t="22225" r="15875" b="1587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292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>
              <v:line id="Straight Connector 3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2.25pt" from="0,252pt" to="396pt,252pt" w14:anchorId="3471ABA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"/>
            </w:pict>
          </mc:Fallback>
        </mc:AlternateContent>
      </w:r>
      <w:r w:rsidR="0052334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DD82876" wp14:editId="703545C3">
                <wp:simplePos x="0" y="0"/>
                <wp:positionH relativeFrom="column">
                  <wp:posOffset>5029200</wp:posOffset>
                </wp:positionH>
                <wp:positionV relativeFrom="paragraph">
                  <wp:posOffset>0</wp:posOffset>
                </wp:positionV>
                <wp:extent cx="0" cy="7429500"/>
                <wp:effectExtent l="22225" t="22225" r="15875" b="1587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295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DE4158" id="Straight Connector 2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6pt,0" to="396pt,5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" strokeweight="2.25pt"/>
            </w:pict>
          </mc:Fallback>
        </mc:AlternateContent>
      </w:r>
      <w:r w:rsidR="0052334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951F8A" wp14:editId="4A42AE6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715500" cy="7429500"/>
                <wp:effectExtent l="25400" t="25400" r="38100" b="3810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15500" cy="742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D406FC" w14:textId="77777777" w:rsidR="00CC30F8" w:rsidRPr="00CC30F8" w:rsidRDefault="00ED0291" w:rsidP="00CC30F8">
                            <w:pPr>
                              <w:pStyle w:val="Heading1"/>
                            </w:pPr>
                            <w:r>
                              <w:t>Origin Address:</w:t>
                            </w:r>
                            <w:r>
                              <w:tab/>
                            </w:r>
                            <w:r w:rsidR="00CC30F8">
                              <w:tab/>
                            </w:r>
                            <w:r w:rsidR="00CC30F8">
                              <w:tab/>
                            </w:r>
                            <w:r w:rsidR="00CC30F8">
                              <w:tab/>
                            </w:r>
                            <w:r w:rsidR="00CC30F8">
                              <w:tab/>
                            </w:r>
                            <w:r w:rsidR="00CC30F8">
                              <w:tab/>
                            </w:r>
                            <w:r w:rsidR="00CC30F8">
                              <w:tab/>
                            </w:r>
                            <w:r w:rsidR="00CC30F8">
                              <w:tab/>
                            </w:r>
                            <w:r w:rsidR="00CC30F8">
                              <w:tab/>
                              <w:t>ICECUBE Inventory Description</w:t>
                            </w:r>
                          </w:p>
                          <w:p w14:paraId="651CC923" w14:textId="77777777" w:rsidR="00ED0291" w:rsidRDefault="00ED0291">
                            <w:pPr>
                              <w:rPr>
                                <w:sz w:val="28"/>
                              </w:rPr>
                            </w:pPr>
                          </w:p>
                          <w:p w14:paraId="1C5D2A85" w14:textId="77777777" w:rsidR="00ED0291" w:rsidRDefault="00ED0291">
                            <w:pPr>
                              <w:rPr>
                                <w:sz w:val="28"/>
                              </w:rPr>
                            </w:pPr>
                          </w:p>
                          <w:p w14:paraId="3D34EBE3" w14:textId="27816492" w:rsidR="00ED0291" w:rsidRDefault="00ED0291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</w:rPr>
                              <w:tab/>
                              <w:t>ATTN:</w:t>
                            </w:r>
                          </w:p>
                          <w:p w14:paraId="324A2674" w14:textId="77777777" w:rsidR="00ED0291" w:rsidRDefault="00ED0291">
                            <w:pPr>
                              <w:rPr>
                                <w:sz w:val="28"/>
                              </w:rPr>
                            </w:pPr>
                          </w:p>
                          <w:p w14:paraId="61B1F273" w14:textId="77777777" w:rsidR="00ED0291" w:rsidRDefault="00ED0291">
                            <w:pPr>
                              <w:rPr>
                                <w:b/>
                                <w:bCs/>
                                <w:sz w:val="36"/>
                              </w:rPr>
                            </w:pPr>
                            <w:r>
                              <w:rPr>
                                <w:sz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</w:rPr>
                              <w:tab/>
                            </w:r>
                            <w:r>
                              <w:rPr>
                                <w:sz w:val="36"/>
                              </w:rPr>
                              <w:t xml:space="preserve">USAP – STATION – </w:t>
                            </w:r>
                            <w:r w:rsidR="00197A27">
                              <w:rPr>
                                <w:b/>
                                <w:bCs/>
                                <w:sz w:val="36"/>
                              </w:rPr>
                              <w:t>NPX</w:t>
                            </w:r>
                          </w:p>
                          <w:p w14:paraId="02AF1C78" w14:textId="77777777" w:rsidR="00ED0291" w:rsidRDefault="00ED0291">
                            <w:pPr>
                              <w:rPr>
                                <w:b/>
                                <w:bCs/>
                                <w:sz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36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36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36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36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36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36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36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36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36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36"/>
                              </w:rPr>
                              <w:tab/>
                            </w:r>
                            <w:r>
                              <w:rPr>
                                <w:sz w:val="36"/>
                              </w:rPr>
                              <w:t xml:space="preserve">STATION CODE – </w:t>
                            </w:r>
                            <w:r w:rsidR="00197A27">
                              <w:rPr>
                                <w:b/>
                                <w:bCs/>
                                <w:sz w:val="36"/>
                              </w:rPr>
                              <w:t>DR3</w:t>
                            </w:r>
                          </w:p>
                          <w:p w14:paraId="12E3D048" w14:textId="7724D6AA" w:rsidR="00ED0291" w:rsidRDefault="00ED0291">
                            <w:pPr>
                              <w:rPr>
                                <w:sz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36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36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36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36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36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36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36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36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36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36"/>
                              </w:rPr>
                              <w:tab/>
                            </w:r>
                            <w:r w:rsidR="00C852E2">
                              <w:rPr>
                                <w:sz w:val="36"/>
                              </w:rPr>
                              <w:t>GRANTEE NAME –</w:t>
                            </w:r>
                            <w:r w:rsidR="00C852E2" w:rsidRPr="007803E8">
                              <w:rPr>
                                <w:b/>
                                <w:sz w:val="36"/>
                              </w:rPr>
                              <w:t xml:space="preserve"> </w:t>
                            </w:r>
                            <w:r w:rsidR="00AA7380">
                              <w:rPr>
                                <w:b/>
                                <w:sz w:val="36"/>
                              </w:rPr>
                              <w:t>Karle</w:t>
                            </w:r>
                          </w:p>
                          <w:p w14:paraId="48BA25D6" w14:textId="45B5EE32" w:rsidR="00ED0291" w:rsidRDefault="00ED0291">
                            <w:pPr>
                              <w:pStyle w:val="Heading2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ROS</w:t>
                            </w:r>
                            <w:r w:rsidR="005277FC">
                              <w:t xml:space="preserve"> –</w:t>
                            </w:r>
                            <w:r w:rsidR="005277FC" w:rsidRPr="007803E8">
                              <w:rPr>
                                <w:b/>
                              </w:rPr>
                              <w:t xml:space="preserve"> </w:t>
                            </w:r>
                            <w:r w:rsidR="00AA7FE0" w:rsidRPr="00A336C9">
                              <w:rPr>
                                <w:b/>
                                <w:color w:val="000000" w:themeColor="text1"/>
                              </w:rPr>
                              <w:t>53</w:t>
                            </w:r>
                            <w:r w:rsidR="00FA7FD0">
                              <w:rPr>
                                <w:b/>
                                <w:color w:val="000000" w:themeColor="text1"/>
                              </w:rPr>
                              <w:t>05</w:t>
                            </w:r>
                          </w:p>
                          <w:p w14:paraId="284A5EC2" w14:textId="77777777" w:rsidR="00ED0291" w:rsidRDefault="00ED0291">
                            <w:pPr>
                              <w:rPr>
                                <w:sz w:val="36"/>
                              </w:rPr>
                            </w:pPr>
                          </w:p>
                          <w:p w14:paraId="4821EE0D" w14:textId="77777777" w:rsidR="00ED0291" w:rsidRDefault="00ED0291">
                            <w:pPr>
                              <w:rPr>
                                <w:sz w:val="36"/>
                              </w:rPr>
                            </w:pPr>
                          </w:p>
                          <w:p w14:paraId="58B63DB1" w14:textId="77777777" w:rsidR="00ED0291" w:rsidRDefault="00ED0291">
                            <w:pPr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sz w:val="36"/>
                              </w:rPr>
                              <w:tab/>
                            </w:r>
                            <w:r>
                              <w:rPr>
                                <w:sz w:val="36"/>
                              </w:rPr>
                              <w:tab/>
                            </w:r>
                            <w:r>
                              <w:rPr>
                                <w:sz w:val="36"/>
                              </w:rPr>
                              <w:tab/>
                            </w:r>
                            <w:r>
                              <w:rPr>
                                <w:sz w:val="36"/>
                              </w:rPr>
                              <w:tab/>
                            </w:r>
                            <w:r>
                              <w:rPr>
                                <w:sz w:val="36"/>
                              </w:rPr>
                              <w:tab/>
                            </w:r>
                            <w:r>
                              <w:rPr>
                                <w:sz w:val="36"/>
                              </w:rPr>
                              <w:tab/>
                            </w:r>
                            <w:r>
                              <w:rPr>
                                <w:sz w:val="36"/>
                              </w:rPr>
                              <w:tab/>
                            </w:r>
                            <w:r>
                              <w:rPr>
                                <w:sz w:val="36"/>
                              </w:rPr>
                              <w:tab/>
                            </w:r>
                            <w:r>
                              <w:rPr>
                                <w:sz w:val="36"/>
                              </w:rPr>
                              <w:tab/>
                            </w:r>
                            <w:r>
                              <w:rPr>
                                <w:sz w:val="36"/>
                              </w:rPr>
                              <w:tab/>
                            </w:r>
                            <w:r>
                              <w:rPr>
                                <w:sz w:val="36"/>
                              </w:rPr>
                              <w:tab/>
                            </w:r>
                            <w:r>
                              <w:rPr>
                                <w:sz w:val="40"/>
                              </w:rPr>
                              <w:t xml:space="preserve">EVENT NUMBER </w:t>
                            </w:r>
                            <w:r>
                              <w:rPr>
                                <w:sz w:val="40"/>
                              </w:rPr>
                              <w:tab/>
                              <w:t xml:space="preserve">- </w:t>
                            </w:r>
                            <w:r>
                              <w:rPr>
                                <w:sz w:val="40"/>
                              </w:rPr>
                              <w:tab/>
                            </w:r>
                            <w:r w:rsidR="00267879">
                              <w:rPr>
                                <w:b/>
                                <w:sz w:val="40"/>
                              </w:rPr>
                              <w:t>A-334-S</w:t>
                            </w:r>
                          </w:p>
                          <w:p w14:paraId="62698864" w14:textId="77777777" w:rsidR="00ED0291" w:rsidRDefault="00ED0291">
                            <w:pPr>
                              <w:rPr>
                                <w:b/>
                                <w:sz w:val="40"/>
                              </w:rPr>
                            </w:pPr>
                          </w:p>
                          <w:p w14:paraId="05A23D0C" w14:textId="77777777" w:rsidR="00ED0291" w:rsidRDefault="00ED0291">
                            <w:pPr>
                              <w:rPr>
                                <w:bCs/>
                                <w:sz w:val="28"/>
                              </w:rPr>
                            </w:pPr>
                            <w:r>
                              <w:rPr>
                                <w:bCs/>
                                <w:sz w:val="28"/>
                              </w:rPr>
                              <w:t>Ship To:</w:t>
                            </w:r>
                          </w:p>
                          <w:p w14:paraId="3C0CAB3C" w14:textId="77777777" w:rsidR="00ED0291" w:rsidRDefault="00ED0291">
                            <w:pPr>
                              <w:rPr>
                                <w:bCs/>
                                <w:sz w:val="28"/>
                              </w:rPr>
                            </w:pPr>
                          </w:p>
                          <w:p w14:paraId="4D11E746" w14:textId="77777777" w:rsidR="00ED0291" w:rsidRDefault="00ED0291">
                            <w:pPr>
                              <w:rPr>
                                <w:bCs/>
                                <w:sz w:val="28"/>
                              </w:rPr>
                            </w:pPr>
                            <w:r>
                              <w:rPr>
                                <w:bCs/>
                                <w:sz w:val="28"/>
                              </w:rPr>
                              <w:tab/>
                            </w:r>
                            <w:r>
                              <w:rPr>
                                <w:bCs/>
                                <w:sz w:val="28"/>
                              </w:rPr>
                              <w:tab/>
                            </w:r>
                            <w:r>
                              <w:rPr>
                                <w:bCs/>
                                <w:sz w:val="28"/>
                              </w:rPr>
                              <w:tab/>
                            </w:r>
                            <w:r>
                              <w:rPr>
                                <w:bCs/>
                                <w:sz w:val="28"/>
                              </w:rPr>
                              <w:tab/>
                            </w:r>
                            <w:r>
                              <w:rPr>
                                <w:bCs/>
                                <w:sz w:val="28"/>
                              </w:rPr>
                              <w:tab/>
                            </w:r>
                            <w:r>
                              <w:rPr>
                                <w:bCs/>
                                <w:sz w:val="28"/>
                              </w:rPr>
                              <w:tab/>
                            </w:r>
                            <w:r>
                              <w:rPr>
                                <w:bCs/>
                                <w:sz w:val="28"/>
                              </w:rPr>
                              <w:tab/>
                            </w:r>
                            <w:r>
                              <w:rPr>
                                <w:bCs/>
                                <w:sz w:val="28"/>
                              </w:rPr>
                              <w:tab/>
                            </w:r>
                            <w:r>
                              <w:rPr>
                                <w:bCs/>
                                <w:sz w:val="28"/>
                              </w:rPr>
                              <w:tab/>
                            </w:r>
                            <w:r>
                              <w:rPr>
                                <w:bCs/>
                                <w:sz w:val="28"/>
                              </w:rPr>
                              <w:tab/>
                            </w:r>
                            <w:r>
                              <w:rPr>
                                <w:bCs/>
                                <w:sz w:val="28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bCs/>
                                <w:sz w:val="28"/>
                              </w:rPr>
                              <w:t>Final Destination</w:t>
                            </w:r>
                            <w:proofErr w:type="gramEnd"/>
                            <w:r>
                              <w:rPr>
                                <w:bCs/>
                                <w:sz w:val="28"/>
                              </w:rPr>
                              <w:tab/>
                            </w:r>
                            <w:r>
                              <w:rPr>
                                <w:bCs/>
                                <w:sz w:val="28"/>
                              </w:rPr>
                              <w:tab/>
                            </w:r>
                            <w:r>
                              <w:rPr>
                                <w:bCs/>
                                <w:sz w:val="28"/>
                              </w:rPr>
                              <w:tab/>
                            </w:r>
                            <w:r>
                              <w:rPr>
                                <w:bCs/>
                                <w:sz w:val="28"/>
                              </w:rPr>
                              <w:tab/>
                              <w:t>SEN</w:t>
                            </w:r>
                          </w:p>
                          <w:p w14:paraId="42E25766" w14:textId="77777777" w:rsidR="00ED0291" w:rsidRDefault="00ED0291">
                            <w:pPr>
                              <w:rPr>
                                <w:bCs/>
                                <w:sz w:val="28"/>
                              </w:rPr>
                            </w:pPr>
                          </w:p>
                          <w:p w14:paraId="003FBE46" w14:textId="6E8C059B" w:rsidR="00ED0291" w:rsidRDefault="00ED0291">
                            <w:pPr>
                              <w:rPr>
                                <w:bCs/>
                                <w:sz w:val="28"/>
                              </w:rPr>
                            </w:pPr>
                            <w:r>
                              <w:rPr>
                                <w:bCs/>
                                <w:sz w:val="28"/>
                              </w:rPr>
                              <w:tab/>
                            </w:r>
                            <w:r>
                              <w:rPr>
                                <w:bCs/>
                                <w:sz w:val="28"/>
                              </w:rPr>
                              <w:tab/>
                            </w:r>
                            <w:r>
                              <w:rPr>
                                <w:bCs/>
                                <w:sz w:val="28"/>
                              </w:rPr>
                              <w:tab/>
                            </w:r>
                            <w:r>
                              <w:rPr>
                                <w:bCs/>
                                <w:sz w:val="28"/>
                              </w:rPr>
                              <w:tab/>
                            </w:r>
                            <w:r>
                              <w:rPr>
                                <w:bCs/>
                                <w:sz w:val="28"/>
                              </w:rPr>
                              <w:tab/>
                            </w:r>
                            <w:r>
                              <w:rPr>
                                <w:bCs/>
                                <w:sz w:val="28"/>
                              </w:rPr>
                              <w:tab/>
                            </w:r>
                            <w:r>
                              <w:rPr>
                                <w:bCs/>
                                <w:sz w:val="28"/>
                              </w:rPr>
                              <w:tab/>
                            </w:r>
                            <w:r>
                              <w:rPr>
                                <w:bCs/>
                                <w:sz w:val="28"/>
                              </w:rPr>
                              <w:tab/>
                            </w:r>
                            <w:r>
                              <w:rPr>
                                <w:bCs/>
                                <w:sz w:val="28"/>
                              </w:rPr>
                              <w:tab/>
                            </w:r>
                            <w:r>
                              <w:rPr>
                                <w:bCs/>
                                <w:sz w:val="28"/>
                              </w:rPr>
                              <w:tab/>
                            </w:r>
                            <w:r>
                              <w:rPr>
                                <w:bCs/>
                                <w:sz w:val="28"/>
                              </w:rPr>
                              <w:tab/>
                            </w:r>
                            <w:r w:rsidR="00197A27">
                              <w:rPr>
                                <w:b/>
                                <w:sz w:val="36"/>
                              </w:rPr>
                              <w:t>South Pole Station</w:t>
                            </w:r>
                            <w:r>
                              <w:rPr>
                                <w:bCs/>
                                <w:sz w:val="28"/>
                              </w:rPr>
                              <w:tab/>
                            </w:r>
                            <w:r w:rsidR="00A93C19">
                              <w:rPr>
                                <w:bCs/>
                                <w:sz w:val="28"/>
                              </w:rPr>
                              <w:tab/>
                            </w:r>
                            <w:r w:rsidR="00A93C19">
                              <w:rPr>
                                <w:bCs/>
                                <w:sz w:val="28"/>
                              </w:rPr>
                              <w:tab/>
                            </w:r>
                            <w:r w:rsidR="00C852E2">
                              <w:rPr>
                                <w:b/>
                                <w:sz w:val="36"/>
                              </w:rPr>
                              <w:t>A-334-</w:t>
                            </w:r>
                            <w:r w:rsidR="00CC11F2">
                              <w:rPr>
                                <w:b/>
                                <w:sz w:val="36"/>
                              </w:rPr>
                              <w:t>S</w:t>
                            </w:r>
                            <w:r>
                              <w:rPr>
                                <w:bCs/>
                                <w:sz w:val="28"/>
                              </w:rPr>
                              <w:tab/>
                            </w:r>
                            <w:r>
                              <w:rPr>
                                <w:bCs/>
                                <w:sz w:val="28"/>
                              </w:rPr>
                              <w:tab/>
                            </w:r>
                          </w:p>
                          <w:p w14:paraId="28732B38" w14:textId="77777777" w:rsidR="00ED0291" w:rsidRDefault="00ED0291">
                            <w:pPr>
                              <w:rPr>
                                <w:bCs/>
                                <w:sz w:val="28"/>
                              </w:rPr>
                            </w:pPr>
                          </w:p>
                          <w:p w14:paraId="654DC821" w14:textId="77777777" w:rsidR="00ED0291" w:rsidRDefault="00ED0291">
                            <w:pPr>
                              <w:rPr>
                                <w:bCs/>
                                <w:sz w:val="28"/>
                              </w:rPr>
                            </w:pPr>
                            <w:r>
                              <w:rPr>
                                <w:bCs/>
                                <w:sz w:val="28"/>
                              </w:rPr>
                              <w:tab/>
                            </w:r>
                            <w:r>
                              <w:rPr>
                                <w:bCs/>
                                <w:sz w:val="28"/>
                              </w:rPr>
                              <w:tab/>
                            </w:r>
                            <w:r>
                              <w:rPr>
                                <w:bCs/>
                                <w:sz w:val="28"/>
                              </w:rPr>
                              <w:tab/>
                            </w:r>
                            <w:r>
                              <w:rPr>
                                <w:bCs/>
                                <w:sz w:val="28"/>
                              </w:rPr>
                              <w:tab/>
                            </w:r>
                            <w:r>
                              <w:rPr>
                                <w:bCs/>
                                <w:sz w:val="28"/>
                              </w:rPr>
                              <w:tab/>
                            </w:r>
                            <w:r>
                              <w:rPr>
                                <w:bCs/>
                                <w:sz w:val="28"/>
                              </w:rPr>
                              <w:tab/>
                            </w:r>
                            <w:r>
                              <w:rPr>
                                <w:bCs/>
                                <w:sz w:val="28"/>
                              </w:rPr>
                              <w:tab/>
                            </w:r>
                            <w:r>
                              <w:rPr>
                                <w:bCs/>
                                <w:sz w:val="28"/>
                              </w:rPr>
                              <w:tab/>
                            </w:r>
                            <w:r>
                              <w:rPr>
                                <w:bCs/>
                                <w:sz w:val="28"/>
                              </w:rPr>
                              <w:tab/>
                            </w:r>
                            <w:r>
                              <w:rPr>
                                <w:bCs/>
                                <w:sz w:val="28"/>
                              </w:rPr>
                              <w:tab/>
                            </w:r>
                            <w:r>
                              <w:rPr>
                                <w:bCs/>
                                <w:sz w:val="28"/>
                              </w:rPr>
                              <w:tab/>
                              <w:t>Contents</w:t>
                            </w:r>
                          </w:p>
                          <w:p w14:paraId="74037878" w14:textId="77777777" w:rsidR="00ED0291" w:rsidRDefault="00ED0291">
                            <w:pPr>
                              <w:rPr>
                                <w:bCs/>
                                <w:sz w:val="28"/>
                              </w:rPr>
                            </w:pPr>
                          </w:p>
                          <w:p w14:paraId="443195AB" w14:textId="77777777" w:rsidR="00ED0291" w:rsidRDefault="00ED0291">
                            <w:pPr>
                              <w:rPr>
                                <w:bCs/>
                                <w:sz w:val="28"/>
                              </w:rPr>
                            </w:pPr>
                          </w:p>
                          <w:p w14:paraId="3D47A78C" w14:textId="77777777" w:rsidR="00ED0291" w:rsidRDefault="00ED0291">
                            <w:pPr>
                              <w:rPr>
                                <w:bCs/>
                                <w:sz w:val="28"/>
                              </w:rPr>
                            </w:pPr>
                          </w:p>
                          <w:p w14:paraId="00F38B51" w14:textId="77777777" w:rsidR="00ED0291" w:rsidRDefault="00ED0291">
                            <w:pPr>
                              <w:rPr>
                                <w:bCs/>
                                <w:sz w:val="28"/>
                              </w:rPr>
                            </w:pPr>
                          </w:p>
                          <w:p w14:paraId="1A3453A8" w14:textId="77777777" w:rsidR="00ED0291" w:rsidRDefault="00ED0291">
                            <w:pPr>
                              <w:rPr>
                                <w:bCs/>
                                <w:sz w:val="28"/>
                              </w:rPr>
                            </w:pPr>
                          </w:p>
                          <w:p w14:paraId="647A1478" w14:textId="77777777" w:rsidR="00ED0291" w:rsidRDefault="00ED0291">
                            <w:pPr>
                              <w:rPr>
                                <w:bCs/>
                                <w:sz w:val="28"/>
                              </w:rPr>
                            </w:pPr>
                          </w:p>
                          <w:p w14:paraId="3A702D07" w14:textId="77777777" w:rsidR="00ED0291" w:rsidRDefault="00ED0291">
                            <w:pPr>
                              <w:rPr>
                                <w:bCs/>
                                <w:sz w:val="28"/>
                              </w:rPr>
                            </w:pPr>
                          </w:p>
                          <w:p w14:paraId="7C7C3736" w14:textId="77777777" w:rsidR="00ED0291" w:rsidRDefault="00ED0291">
                            <w:pPr>
                              <w:rPr>
                                <w:bCs/>
                                <w:sz w:val="28"/>
                              </w:rPr>
                            </w:pPr>
                            <w:r>
                              <w:rPr>
                                <w:bCs/>
                                <w:sz w:val="28"/>
                              </w:rPr>
                              <w:tab/>
                            </w:r>
                            <w:r>
                              <w:rPr>
                                <w:bCs/>
                                <w:sz w:val="28"/>
                              </w:rPr>
                              <w:tab/>
                            </w:r>
                            <w:r>
                              <w:rPr>
                                <w:bCs/>
                                <w:sz w:val="28"/>
                              </w:rPr>
                              <w:tab/>
                            </w:r>
                            <w:r>
                              <w:rPr>
                                <w:bCs/>
                                <w:sz w:val="28"/>
                              </w:rPr>
                              <w:tab/>
                            </w:r>
                            <w:r>
                              <w:rPr>
                                <w:bCs/>
                                <w:sz w:val="28"/>
                              </w:rPr>
                              <w:tab/>
                            </w:r>
                            <w:r>
                              <w:rPr>
                                <w:bCs/>
                                <w:sz w:val="28"/>
                              </w:rPr>
                              <w:tab/>
                            </w:r>
                            <w:r>
                              <w:rPr>
                                <w:bCs/>
                                <w:sz w:val="28"/>
                              </w:rPr>
                              <w:tab/>
                            </w:r>
                            <w:r>
                              <w:rPr>
                                <w:bCs/>
                                <w:sz w:val="28"/>
                              </w:rPr>
                              <w:tab/>
                            </w:r>
                            <w:r>
                              <w:rPr>
                                <w:bCs/>
                                <w:sz w:val="28"/>
                              </w:rPr>
                              <w:tab/>
                            </w:r>
                            <w:r>
                              <w:rPr>
                                <w:bCs/>
                                <w:sz w:val="28"/>
                              </w:rPr>
                              <w:tab/>
                            </w:r>
                            <w:r>
                              <w:rPr>
                                <w:bCs/>
                                <w:sz w:val="28"/>
                              </w:rPr>
                              <w:tab/>
                              <w:t>Special Instructions</w:t>
                            </w:r>
                            <w:r>
                              <w:rPr>
                                <w:bCs/>
                                <w:sz w:val="28"/>
                              </w:rPr>
                              <w:tab/>
                            </w:r>
                            <w:r>
                              <w:rPr>
                                <w:bCs/>
                                <w:sz w:val="28"/>
                              </w:rPr>
                              <w:tab/>
                            </w:r>
                            <w:r>
                              <w:rPr>
                                <w:bCs/>
                                <w:sz w:val="28"/>
                              </w:rPr>
                              <w:tab/>
                            </w:r>
                            <w:r>
                              <w:rPr>
                                <w:bCs/>
                                <w:sz w:val="28"/>
                              </w:rPr>
                              <w:tab/>
                            </w:r>
                            <w:r>
                              <w:rPr>
                                <w:bCs/>
                                <w:sz w:val="28"/>
                              </w:rPr>
                              <w:tab/>
                            </w:r>
                            <w:r>
                              <w:rPr>
                                <w:bCs/>
                                <w:sz w:val="28"/>
                              </w:rPr>
                              <w:tab/>
                            </w:r>
                            <w:r>
                              <w:rPr>
                                <w:bCs/>
                                <w:sz w:val="28"/>
                              </w:rPr>
                              <w:tab/>
                            </w:r>
                            <w:r>
                              <w:rPr>
                                <w:bCs/>
                                <w:sz w:val="28"/>
                              </w:rPr>
                              <w:tab/>
                            </w:r>
                            <w:r>
                              <w:rPr>
                                <w:bCs/>
                                <w:sz w:val="28"/>
                              </w:rPr>
                              <w:tab/>
                            </w:r>
                            <w:r>
                              <w:rPr>
                                <w:bCs/>
                                <w:sz w:val="28"/>
                              </w:rPr>
                              <w:tab/>
                            </w:r>
                            <w:r>
                              <w:rPr>
                                <w:bCs/>
                                <w:sz w:val="28"/>
                              </w:rPr>
                              <w:tab/>
                            </w:r>
                            <w:r>
                              <w:rPr>
                                <w:bCs/>
                                <w:sz w:val="28"/>
                              </w:rPr>
                              <w:tab/>
                            </w:r>
                            <w:r>
                              <w:rPr>
                                <w:bCs/>
                                <w:sz w:val="28"/>
                              </w:rPr>
                              <w:tab/>
                            </w:r>
                            <w:r>
                              <w:rPr>
                                <w:bCs/>
                                <w:sz w:val="28"/>
                              </w:rPr>
                              <w:tab/>
                            </w:r>
                            <w:r>
                              <w:rPr>
                                <w:bCs/>
                                <w:sz w:val="28"/>
                              </w:rPr>
                              <w:tab/>
                            </w:r>
                            <w:r>
                              <w:rPr>
                                <w:bCs/>
                                <w:sz w:val="28"/>
                              </w:rPr>
                              <w:tab/>
                            </w:r>
                            <w:r>
                              <w:rPr>
                                <w:bCs/>
                                <w:sz w:val="28"/>
                              </w:rPr>
                              <w:tab/>
                            </w:r>
                          </w:p>
                          <w:p w14:paraId="445F125F" w14:textId="77777777" w:rsidR="00ED0291" w:rsidRDefault="00ED0291">
                            <w:pPr>
                              <w:rPr>
                                <w:bCs/>
                                <w:sz w:val="28"/>
                              </w:rPr>
                            </w:pPr>
                          </w:p>
                          <w:p w14:paraId="0E5094D1" w14:textId="77777777" w:rsidR="00ED0291" w:rsidRDefault="00ED0291">
                            <w:pPr>
                              <w:rPr>
                                <w:bCs/>
                                <w:sz w:val="28"/>
                              </w:rPr>
                            </w:pPr>
                            <w:r>
                              <w:rPr>
                                <w:bCs/>
                                <w:sz w:val="28"/>
                              </w:rPr>
                              <w:tab/>
                            </w:r>
                            <w:r>
                              <w:rPr>
                                <w:bCs/>
                                <w:sz w:val="28"/>
                              </w:rPr>
                              <w:tab/>
                            </w:r>
                            <w:r>
                              <w:rPr>
                                <w:bCs/>
                                <w:sz w:val="28"/>
                              </w:rPr>
                              <w:tab/>
                            </w:r>
                            <w:r>
                              <w:rPr>
                                <w:bCs/>
                                <w:sz w:val="28"/>
                              </w:rPr>
                              <w:tab/>
                            </w:r>
                            <w:r>
                              <w:rPr>
                                <w:bCs/>
                                <w:sz w:val="28"/>
                              </w:rPr>
                              <w:tab/>
                            </w:r>
                            <w:r>
                              <w:rPr>
                                <w:bCs/>
                                <w:sz w:val="28"/>
                              </w:rPr>
                              <w:tab/>
                            </w:r>
                            <w:r>
                              <w:rPr>
                                <w:bCs/>
                                <w:sz w:val="28"/>
                              </w:rPr>
                              <w:tab/>
                            </w:r>
                            <w:r>
                              <w:rPr>
                                <w:bCs/>
                                <w:sz w:val="28"/>
                              </w:rPr>
                              <w:tab/>
                            </w:r>
                            <w:r>
                              <w:rPr>
                                <w:bCs/>
                                <w:sz w:val="28"/>
                              </w:rPr>
                              <w:tab/>
                            </w:r>
                            <w:r>
                              <w:rPr>
                                <w:bCs/>
                                <w:sz w:val="28"/>
                              </w:rPr>
                              <w:tab/>
                            </w:r>
                            <w:r>
                              <w:rPr>
                                <w:bCs/>
                                <w:sz w:val="28"/>
                              </w:rPr>
                              <w:tab/>
                              <w:t>ROS</w:t>
                            </w:r>
                            <w:r>
                              <w:rPr>
                                <w:bCs/>
                                <w:sz w:val="28"/>
                              </w:rPr>
                              <w:tab/>
                            </w:r>
                            <w:r>
                              <w:rPr>
                                <w:bCs/>
                                <w:sz w:val="28"/>
                              </w:rPr>
                              <w:tab/>
                            </w:r>
                            <w:r>
                              <w:rPr>
                                <w:bCs/>
                                <w:sz w:val="28"/>
                              </w:rPr>
                              <w:tab/>
                              <w:t xml:space="preserve">     WEIGHT</w:t>
                            </w:r>
                            <w:r>
                              <w:rPr>
                                <w:bCs/>
                                <w:sz w:val="28"/>
                              </w:rPr>
                              <w:tab/>
                              <w:t xml:space="preserve">        CUBE</w:t>
                            </w:r>
                            <w:r>
                              <w:rPr>
                                <w:bCs/>
                                <w:sz w:val="28"/>
                              </w:rPr>
                              <w:tab/>
                            </w:r>
                            <w:r>
                              <w:rPr>
                                <w:bCs/>
                                <w:sz w:val="28"/>
                              </w:rPr>
                              <w:tab/>
                            </w:r>
                            <w:r>
                              <w:rPr>
                                <w:bCs/>
                                <w:sz w:val="28"/>
                              </w:rPr>
                              <w:tab/>
                            </w:r>
                            <w:r>
                              <w:rPr>
                                <w:bCs/>
                                <w:sz w:val="28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951F8A" id="Rectangle 1" o:spid="_x0000_s1034" style="position:absolute;margin-left:0;margin-top:0;width:765pt;height:5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" strokeweight="4.5pt">
                <v:textbox>
                  <w:txbxContent>
                    <w:p w14:paraId="54D406FC" w14:textId="77777777" w:rsidR="00CC30F8" w:rsidRPr="00CC30F8" w:rsidRDefault="00ED0291" w:rsidP="00CC30F8">
                      <w:pPr>
                        <w:pStyle w:val="Heading1"/>
                      </w:pPr>
                      <w:r>
                        <w:t>Origin Address:</w:t>
                      </w:r>
                      <w:r>
                        <w:tab/>
                      </w:r>
                      <w:r w:rsidR="00CC30F8">
                        <w:tab/>
                      </w:r>
                      <w:r w:rsidR="00CC30F8">
                        <w:tab/>
                      </w:r>
                      <w:r w:rsidR="00CC30F8">
                        <w:tab/>
                      </w:r>
                      <w:r w:rsidR="00CC30F8">
                        <w:tab/>
                      </w:r>
                      <w:r w:rsidR="00CC30F8">
                        <w:tab/>
                      </w:r>
                      <w:r w:rsidR="00CC30F8">
                        <w:tab/>
                      </w:r>
                      <w:r w:rsidR="00CC30F8">
                        <w:tab/>
                      </w:r>
                      <w:r w:rsidR="00CC30F8">
                        <w:tab/>
                        <w:t>ICECUBE Inventory Description</w:t>
                      </w:r>
                    </w:p>
                    <w:p w14:paraId="651CC923" w14:textId="77777777" w:rsidR="00ED0291" w:rsidRDefault="00ED0291">
                      <w:pPr>
                        <w:rPr>
                          <w:sz w:val="28"/>
                        </w:rPr>
                      </w:pPr>
                    </w:p>
                    <w:p w14:paraId="1C5D2A85" w14:textId="77777777" w:rsidR="00ED0291" w:rsidRDefault="00ED0291">
                      <w:pPr>
                        <w:rPr>
                          <w:sz w:val="28"/>
                        </w:rPr>
                      </w:pPr>
                    </w:p>
                    <w:p w14:paraId="3D34EBE3" w14:textId="27816492" w:rsidR="00ED0291" w:rsidRDefault="00ED0291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ab/>
                      </w:r>
                      <w:r>
                        <w:rPr>
                          <w:sz w:val="28"/>
                        </w:rPr>
                        <w:tab/>
                      </w:r>
                      <w:r>
                        <w:rPr>
                          <w:sz w:val="28"/>
                        </w:rPr>
                        <w:tab/>
                      </w:r>
                      <w:r>
                        <w:rPr>
                          <w:sz w:val="28"/>
                        </w:rPr>
                        <w:tab/>
                      </w:r>
                      <w:r>
                        <w:rPr>
                          <w:sz w:val="28"/>
                        </w:rPr>
                        <w:tab/>
                      </w:r>
                      <w:r>
                        <w:rPr>
                          <w:sz w:val="28"/>
                        </w:rPr>
                        <w:tab/>
                      </w:r>
                      <w:r>
                        <w:rPr>
                          <w:sz w:val="28"/>
                        </w:rPr>
                        <w:tab/>
                      </w:r>
                      <w:r>
                        <w:rPr>
                          <w:sz w:val="28"/>
                        </w:rPr>
                        <w:tab/>
                      </w:r>
                      <w:r>
                        <w:rPr>
                          <w:sz w:val="28"/>
                        </w:rPr>
                        <w:tab/>
                      </w:r>
                      <w:r>
                        <w:rPr>
                          <w:sz w:val="28"/>
                        </w:rPr>
                        <w:tab/>
                      </w:r>
                      <w:r>
                        <w:rPr>
                          <w:sz w:val="28"/>
                        </w:rPr>
                        <w:tab/>
                        <w:t>ATTN:</w:t>
                      </w:r>
                    </w:p>
                    <w:p w14:paraId="324A2674" w14:textId="77777777" w:rsidR="00ED0291" w:rsidRDefault="00ED0291">
                      <w:pPr>
                        <w:rPr>
                          <w:sz w:val="28"/>
                        </w:rPr>
                      </w:pPr>
                    </w:p>
                    <w:p w14:paraId="61B1F273" w14:textId="77777777" w:rsidR="00ED0291" w:rsidRDefault="00ED0291">
                      <w:pPr>
                        <w:rPr>
                          <w:b/>
                          <w:bCs/>
                          <w:sz w:val="36"/>
                        </w:rPr>
                      </w:pPr>
                      <w:r>
                        <w:rPr>
                          <w:sz w:val="28"/>
                        </w:rPr>
                        <w:tab/>
                      </w:r>
                      <w:r>
                        <w:rPr>
                          <w:sz w:val="28"/>
                        </w:rPr>
                        <w:tab/>
                      </w:r>
                      <w:r>
                        <w:rPr>
                          <w:sz w:val="28"/>
                        </w:rPr>
                        <w:tab/>
                      </w:r>
                      <w:r>
                        <w:rPr>
                          <w:sz w:val="28"/>
                        </w:rPr>
                        <w:tab/>
                      </w:r>
                      <w:r>
                        <w:rPr>
                          <w:sz w:val="28"/>
                        </w:rPr>
                        <w:tab/>
                      </w:r>
                      <w:r>
                        <w:rPr>
                          <w:sz w:val="28"/>
                        </w:rPr>
                        <w:tab/>
                      </w:r>
                      <w:r>
                        <w:rPr>
                          <w:sz w:val="28"/>
                        </w:rPr>
                        <w:tab/>
                      </w:r>
                      <w:r>
                        <w:rPr>
                          <w:sz w:val="28"/>
                        </w:rPr>
                        <w:tab/>
                      </w:r>
                      <w:r>
                        <w:rPr>
                          <w:sz w:val="28"/>
                        </w:rPr>
                        <w:tab/>
                      </w:r>
                      <w:r>
                        <w:rPr>
                          <w:sz w:val="28"/>
                        </w:rPr>
                        <w:tab/>
                      </w:r>
                      <w:r>
                        <w:rPr>
                          <w:sz w:val="28"/>
                        </w:rPr>
                        <w:tab/>
                      </w:r>
                      <w:r>
                        <w:rPr>
                          <w:sz w:val="36"/>
                        </w:rPr>
                        <w:t xml:space="preserve">USAP – STATION – </w:t>
                      </w:r>
                      <w:r w:rsidR="00197A27">
                        <w:rPr>
                          <w:b/>
                          <w:bCs/>
                          <w:sz w:val="36"/>
                        </w:rPr>
                        <w:t>NPX</w:t>
                      </w:r>
                    </w:p>
                    <w:p w14:paraId="02AF1C78" w14:textId="77777777" w:rsidR="00ED0291" w:rsidRDefault="00ED0291">
                      <w:pPr>
                        <w:rPr>
                          <w:b/>
                          <w:bCs/>
                          <w:sz w:val="36"/>
                        </w:rPr>
                      </w:pPr>
                      <w:r>
                        <w:rPr>
                          <w:b/>
                          <w:bCs/>
                          <w:sz w:val="36"/>
                        </w:rPr>
                        <w:tab/>
                      </w:r>
                      <w:r>
                        <w:rPr>
                          <w:b/>
                          <w:bCs/>
                          <w:sz w:val="36"/>
                        </w:rPr>
                        <w:tab/>
                      </w:r>
                      <w:r>
                        <w:rPr>
                          <w:b/>
                          <w:bCs/>
                          <w:sz w:val="36"/>
                        </w:rPr>
                        <w:tab/>
                      </w:r>
                      <w:r>
                        <w:rPr>
                          <w:b/>
                          <w:bCs/>
                          <w:sz w:val="36"/>
                        </w:rPr>
                        <w:tab/>
                      </w:r>
                      <w:r>
                        <w:rPr>
                          <w:b/>
                          <w:bCs/>
                          <w:sz w:val="36"/>
                        </w:rPr>
                        <w:tab/>
                      </w:r>
                      <w:r>
                        <w:rPr>
                          <w:b/>
                          <w:bCs/>
                          <w:sz w:val="36"/>
                        </w:rPr>
                        <w:tab/>
                      </w:r>
                      <w:r>
                        <w:rPr>
                          <w:b/>
                          <w:bCs/>
                          <w:sz w:val="36"/>
                        </w:rPr>
                        <w:tab/>
                      </w:r>
                      <w:r>
                        <w:rPr>
                          <w:b/>
                          <w:bCs/>
                          <w:sz w:val="36"/>
                        </w:rPr>
                        <w:tab/>
                      </w:r>
                      <w:r>
                        <w:rPr>
                          <w:b/>
                          <w:bCs/>
                          <w:sz w:val="36"/>
                        </w:rPr>
                        <w:tab/>
                      </w:r>
                      <w:r>
                        <w:rPr>
                          <w:b/>
                          <w:bCs/>
                          <w:sz w:val="36"/>
                        </w:rPr>
                        <w:tab/>
                      </w:r>
                      <w:r>
                        <w:rPr>
                          <w:b/>
                          <w:bCs/>
                          <w:sz w:val="36"/>
                        </w:rPr>
                        <w:tab/>
                      </w:r>
                      <w:r>
                        <w:rPr>
                          <w:sz w:val="36"/>
                        </w:rPr>
                        <w:t xml:space="preserve">STATION CODE – </w:t>
                      </w:r>
                      <w:r w:rsidR="00197A27">
                        <w:rPr>
                          <w:b/>
                          <w:bCs/>
                          <w:sz w:val="36"/>
                        </w:rPr>
                        <w:t>DR3</w:t>
                      </w:r>
                    </w:p>
                    <w:p w14:paraId="12E3D048" w14:textId="7724D6AA" w:rsidR="00ED0291" w:rsidRDefault="00ED0291">
                      <w:pPr>
                        <w:rPr>
                          <w:sz w:val="36"/>
                        </w:rPr>
                      </w:pPr>
                      <w:r>
                        <w:rPr>
                          <w:b/>
                          <w:bCs/>
                          <w:sz w:val="36"/>
                        </w:rPr>
                        <w:tab/>
                      </w:r>
                      <w:r>
                        <w:rPr>
                          <w:b/>
                          <w:bCs/>
                          <w:sz w:val="36"/>
                        </w:rPr>
                        <w:tab/>
                      </w:r>
                      <w:r>
                        <w:rPr>
                          <w:b/>
                          <w:bCs/>
                          <w:sz w:val="36"/>
                        </w:rPr>
                        <w:tab/>
                      </w:r>
                      <w:r>
                        <w:rPr>
                          <w:b/>
                          <w:bCs/>
                          <w:sz w:val="36"/>
                        </w:rPr>
                        <w:tab/>
                      </w:r>
                      <w:r>
                        <w:rPr>
                          <w:b/>
                          <w:bCs/>
                          <w:sz w:val="36"/>
                        </w:rPr>
                        <w:tab/>
                      </w:r>
                      <w:r>
                        <w:rPr>
                          <w:b/>
                          <w:bCs/>
                          <w:sz w:val="36"/>
                        </w:rPr>
                        <w:tab/>
                      </w:r>
                      <w:r>
                        <w:rPr>
                          <w:b/>
                          <w:bCs/>
                          <w:sz w:val="36"/>
                        </w:rPr>
                        <w:tab/>
                      </w:r>
                      <w:r>
                        <w:rPr>
                          <w:b/>
                          <w:bCs/>
                          <w:sz w:val="36"/>
                        </w:rPr>
                        <w:tab/>
                      </w:r>
                      <w:r>
                        <w:rPr>
                          <w:b/>
                          <w:bCs/>
                          <w:sz w:val="36"/>
                        </w:rPr>
                        <w:tab/>
                      </w:r>
                      <w:r>
                        <w:rPr>
                          <w:b/>
                          <w:bCs/>
                          <w:sz w:val="36"/>
                        </w:rPr>
                        <w:tab/>
                      </w:r>
                      <w:r>
                        <w:rPr>
                          <w:b/>
                          <w:bCs/>
                          <w:sz w:val="36"/>
                        </w:rPr>
                        <w:tab/>
                      </w:r>
                      <w:r w:rsidR="00C852E2">
                        <w:rPr>
                          <w:sz w:val="36"/>
                        </w:rPr>
                        <w:t>GRANTEE NAME –</w:t>
                      </w:r>
                      <w:r w:rsidR="00C852E2" w:rsidRPr="007803E8">
                        <w:rPr>
                          <w:b/>
                          <w:sz w:val="36"/>
                        </w:rPr>
                        <w:t xml:space="preserve"> </w:t>
                      </w:r>
                      <w:r w:rsidR="00AA7380">
                        <w:rPr>
                          <w:b/>
                          <w:sz w:val="36"/>
                        </w:rPr>
                        <w:t>Karle</w:t>
                      </w:r>
                    </w:p>
                    <w:p w14:paraId="48BA25D6" w14:textId="45B5EE32" w:rsidR="00ED0291" w:rsidRDefault="00ED0291">
                      <w:pPr>
                        <w:pStyle w:val="Heading2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ROS</w:t>
                      </w:r>
                      <w:r w:rsidR="005277FC">
                        <w:t xml:space="preserve"> –</w:t>
                      </w:r>
                      <w:r w:rsidR="005277FC" w:rsidRPr="007803E8">
                        <w:rPr>
                          <w:b/>
                        </w:rPr>
                        <w:t xml:space="preserve"> </w:t>
                      </w:r>
                      <w:r w:rsidR="00AA7FE0" w:rsidRPr="00A336C9">
                        <w:rPr>
                          <w:b/>
                          <w:color w:val="000000" w:themeColor="text1"/>
                        </w:rPr>
                        <w:t>53</w:t>
                      </w:r>
                      <w:r w:rsidR="00FA7FD0">
                        <w:rPr>
                          <w:b/>
                          <w:color w:val="000000" w:themeColor="text1"/>
                        </w:rPr>
                        <w:t>05</w:t>
                      </w:r>
                    </w:p>
                    <w:p w14:paraId="284A5EC2" w14:textId="77777777" w:rsidR="00ED0291" w:rsidRDefault="00ED0291">
                      <w:pPr>
                        <w:rPr>
                          <w:sz w:val="36"/>
                        </w:rPr>
                      </w:pPr>
                    </w:p>
                    <w:p w14:paraId="4821EE0D" w14:textId="77777777" w:rsidR="00ED0291" w:rsidRDefault="00ED0291">
                      <w:pPr>
                        <w:rPr>
                          <w:sz w:val="36"/>
                        </w:rPr>
                      </w:pPr>
                    </w:p>
                    <w:p w14:paraId="58B63DB1" w14:textId="77777777" w:rsidR="00ED0291" w:rsidRDefault="00ED0291">
                      <w:pPr>
                        <w:rPr>
                          <w:b/>
                          <w:sz w:val="40"/>
                        </w:rPr>
                      </w:pPr>
                      <w:r>
                        <w:rPr>
                          <w:sz w:val="36"/>
                        </w:rPr>
                        <w:tab/>
                      </w:r>
                      <w:r>
                        <w:rPr>
                          <w:sz w:val="36"/>
                        </w:rPr>
                        <w:tab/>
                      </w:r>
                      <w:r>
                        <w:rPr>
                          <w:sz w:val="36"/>
                        </w:rPr>
                        <w:tab/>
                      </w:r>
                      <w:r>
                        <w:rPr>
                          <w:sz w:val="36"/>
                        </w:rPr>
                        <w:tab/>
                      </w:r>
                      <w:r>
                        <w:rPr>
                          <w:sz w:val="36"/>
                        </w:rPr>
                        <w:tab/>
                      </w:r>
                      <w:r>
                        <w:rPr>
                          <w:sz w:val="36"/>
                        </w:rPr>
                        <w:tab/>
                      </w:r>
                      <w:r>
                        <w:rPr>
                          <w:sz w:val="36"/>
                        </w:rPr>
                        <w:tab/>
                      </w:r>
                      <w:r>
                        <w:rPr>
                          <w:sz w:val="36"/>
                        </w:rPr>
                        <w:tab/>
                      </w:r>
                      <w:r>
                        <w:rPr>
                          <w:sz w:val="36"/>
                        </w:rPr>
                        <w:tab/>
                      </w:r>
                      <w:r>
                        <w:rPr>
                          <w:sz w:val="36"/>
                        </w:rPr>
                        <w:tab/>
                      </w:r>
                      <w:r>
                        <w:rPr>
                          <w:sz w:val="36"/>
                        </w:rPr>
                        <w:tab/>
                      </w:r>
                      <w:r>
                        <w:rPr>
                          <w:sz w:val="40"/>
                        </w:rPr>
                        <w:t xml:space="preserve">EVENT NUMBER </w:t>
                      </w:r>
                      <w:r>
                        <w:rPr>
                          <w:sz w:val="40"/>
                        </w:rPr>
                        <w:tab/>
                        <w:t xml:space="preserve">- </w:t>
                      </w:r>
                      <w:r>
                        <w:rPr>
                          <w:sz w:val="40"/>
                        </w:rPr>
                        <w:tab/>
                      </w:r>
                      <w:r w:rsidR="00267879">
                        <w:rPr>
                          <w:b/>
                          <w:sz w:val="40"/>
                        </w:rPr>
                        <w:t>A-334-S</w:t>
                      </w:r>
                    </w:p>
                    <w:p w14:paraId="62698864" w14:textId="77777777" w:rsidR="00ED0291" w:rsidRDefault="00ED0291">
                      <w:pPr>
                        <w:rPr>
                          <w:b/>
                          <w:sz w:val="40"/>
                        </w:rPr>
                      </w:pPr>
                    </w:p>
                    <w:p w14:paraId="05A23D0C" w14:textId="77777777" w:rsidR="00ED0291" w:rsidRDefault="00ED0291">
                      <w:pPr>
                        <w:rPr>
                          <w:bCs/>
                          <w:sz w:val="28"/>
                        </w:rPr>
                      </w:pPr>
                      <w:r>
                        <w:rPr>
                          <w:bCs/>
                          <w:sz w:val="28"/>
                        </w:rPr>
                        <w:t>Ship To:</w:t>
                      </w:r>
                    </w:p>
                    <w:p w14:paraId="3C0CAB3C" w14:textId="77777777" w:rsidR="00ED0291" w:rsidRDefault="00ED0291">
                      <w:pPr>
                        <w:rPr>
                          <w:bCs/>
                          <w:sz w:val="28"/>
                        </w:rPr>
                      </w:pPr>
                    </w:p>
                    <w:p w14:paraId="4D11E746" w14:textId="77777777" w:rsidR="00ED0291" w:rsidRDefault="00ED0291">
                      <w:pPr>
                        <w:rPr>
                          <w:bCs/>
                          <w:sz w:val="28"/>
                        </w:rPr>
                      </w:pPr>
                      <w:r>
                        <w:rPr>
                          <w:bCs/>
                          <w:sz w:val="28"/>
                        </w:rPr>
                        <w:tab/>
                      </w:r>
                      <w:r>
                        <w:rPr>
                          <w:bCs/>
                          <w:sz w:val="28"/>
                        </w:rPr>
                        <w:tab/>
                      </w:r>
                      <w:r>
                        <w:rPr>
                          <w:bCs/>
                          <w:sz w:val="28"/>
                        </w:rPr>
                        <w:tab/>
                      </w:r>
                      <w:r>
                        <w:rPr>
                          <w:bCs/>
                          <w:sz w:val="28"/>
                        </w:rPr>
                        <w:tab/>
                      </w:r>
                      <w:r>
                        <w:rPr>
                          <w:bCs/>
                          <w:sz w:val="28"/>
                        </w:rPr>
                        <w:tab/>
                      </w:r>
                      <w:r>
                        <w:rPr>
                          <w:bCs/>
                          <w:sz w:val="28"/>
                        </w:rPr>
                        <w:tab/>
                      </w:r>
                      <w:r>
                        <w:rPr>
                          <w:bCs/>
                          <w:sz w:val="28"/>
                        </w:rPr>
                        <w:tab/>
                      </w:r>
                      <w:r>
                        <w:rPr>
                          <w:bCs/>
                          <w:sz w:val="28"/>
                        </w:rPr>
                        <w:tab/>
                      </w:r>
                      <w:r>
                        <w:rPr>
                          <w:bCs/>
                          <w:sz w:val="28"/>
                        </w:rPr>
                        <w:tab/>
                      </w:r>
                      <w:r>
                        <w:rPr>
                          <w:bCs/>
                          <w:sz w:val="28"/>
                        </w:rPr>
                        <w:tab/>
                      </w:r>
                      <w:r>
                        <w:rPr>
                          <w:bCs/>
                          <w:sz w:val="28"/>
                        </w:rPr>
                        <w:tab/>
                      </w:r>
                      <w:proofErr w:type="gramStart"/>
                      <w:r>
                        <w:rPr>
                          <w:bCs/>
                          <w:sz w:val="28"/>
                        </w:rPr>
                        <w:t>Final Destination</w:t>
                      </w:r>
                      <w:proofErr w:type="gramEnd"/>
                      <w:r>
                        <w:rPr>
                          <w:bCs/>
                          <w:sz w:val="28"/>
                        </w:rPr>
                        <w:tab/>
                      </w:r>
                      <w:r>
                        <w:rPr>
                          <w:bCs/>
                          <w:sz w:val="28"/>
                        </w:rPr>
                        <w:tab/>
                      </w:r>
                      <w:r>
                        <w:rPr>
                          <w:bCs/>
                          <w:sz w:val="28"/>
                        </w:rPr>
                        <w:tab/>
                      </w:r>
                      <w:r>
                        <w:rPr>
                          <w:bCs/>
                          <w:sz w:val="28"/>
                        </w:rPr>
                        <w:tab/>
                        <w:t>SEN</w:t>
                      </w:r>
                    </w:p>
                    <w:p w14:paraId="42E25766" w14:textId="77777777" w:rsidR="00ED0291" w:rsidRDefault="00ED0291">
                      <w:pPr>
                        <w:rPr>
                          <w:bCs/>
                          <w:sz w:val="28"/>
                        </w:rPr>
                      </w:pPr>
                    </w:p>
                    <w:p w14:paraId="003FBE46" w14:textId="6E8C059B" w:rsidR="00ED0291" w:rsidRDefault="00ED0291">
                      <w:pPr>
                        <w:rPr>
                          <w:bCs/>
                          <w:sz w:val="28"/>
                        </w:rPr>
                      </w:pPr>
                      <w:r>
                        <w:rPr>
                          <w:bCs/>
                          <w:sz w:val="28"/>
                        </w:rPr>
                        <w:tab/>
                      </w:r>
                      <w:r>
                        <w:rPr>
                          <w:bCs/>
                          <w:sz w:val="28"/>
                        </w:rPr>
                        <w:tab/>
                      </w:r>
                      <w:r>
                        <w:rPr>
                          <w:bCs/>
                          <w:sz w:val="28"/>
                        </w:rPr>
                        <w:tab/>
                      </w:r>
                      <w:r>
                        <w:rPr>
                          <w:bCs/>
                          <w:sz w:val="28"/>
                        </w:rPr>
                        <w:tab/>
                      </w:r>
                      <w:r>
                        <w:rPr>
                          <w:bCs/>
                          <w:sz w:val="28"/>
                        </w:rPr>
                        <w:tab/>
                      </w:r>
                      <w:r>
                        <w:rPr>
                          <w:bCs/>
                          <w:sz w:val="28"/>
                        </w:rPr>
                        <w:tab/>
                      </w:r>
                      <w:r>
                        <w:rPr>
                          <w:bCs/>
                          <w:sz w:val="28"/>
                        </w:rPr>
                        <w:tab/>
                      </w:r>
                      <w:r>
                        <w:rPr>
                          <w:bCs/>
                          <w:sz w:val="28"/>
                        </w:rPr>
                        <w:tab/>
                      </w:r>
                      <w:r>
                        <w:rPr>
                          <w:bCs/>
                          <w:sz w:val="28"/>
                        </w:rPr>
                        <w:tab/>
                      </w:r>
                      <w:r>
                        <w:rPr>
                          <w:bCs/>
                          <w:sz w:val="28"/>
                        </w:rPr>
                        <w:tab/>
                      </w:r>
                      <w:r>
                        <w:rPr>
                          <w:bCs/>
                          <w:sz w:val="28"/>
                        </w:rPr>
                        <w:tab/>
                      </w:r>
                      <w:r w:rsidR="00197A27">
                        <w:rPr>
                          <w:b/>
                          <w:sz w:val="36"/>
                        </w:rPr>
                        <w:t>South Pole Station</w:t>
                      </w:r>
                      <w:r>
                        <w:rPr>
                          <w:bCs/>
                          <w:sz w:val="28"/>
                        </w:rPr>
                        <w:tab/>
                      </w:r>
                      <w:r w:rsidR="00A93C19">
                        <w:rPr>
                          <w:bCs/>
                          <w:sz w:val="28"/>
                        </w:rPr>
                        <w:tab/>
                      </w:r>
                      <w:r w:rsidR="00A93C19">
                        <w:rPr>
                          <w:bCs/>
                          <w:sz w:val="28"/>
                        </w:rPr>
                        <w:tab/>
                      </w:r>
                      <w:r w:rsidR="00C852E2">
                        <w:rPr>
                          <w:b/>
                          <w:sz w:val="36"/>
                        </w:rPr>
                        <w:t>A-334-</w:t>
                      </w:r>
                      <w:r w:rsidR="00CC11F2">
                        <w:rPr>
                          <w:b/>
                          <w:sz w:val="36"/>
                        </w:rPr>
                        <w:t>S</w:t>
                      </w:r>
                      <w:r>
                        <w:rPr>
                          <w:bCs/>
                          <w:sz w:val="28"/>
                        </w:rPr>
                        <w:tab/>
                      </w:r>
                      <w:r>
                        <w:rPr>
                          <w:bCs/>
                          <w:sz w:val="28"/>
                        </w:rPr>
                        <w:tab/>
                      </w:r>
                    </w:p>
                    <w:p w14:paraId="28732B38" w14:textId="77777777" w:rsidR="00ED0291" w:rsidRDefault="00ED0291">
                      <w:pPr>
                        <w:rPr>
                          <w:bCs/>
                          <w:sz w:val="28"/>
                        </w:rPr>
                      </w:pPr>
                    </w:p>
                    <w:p w14:paraId="654DC821" w14:textId="77777777" w:rsidR="00ED0291" w:rsidRDefault="00ED0291">
                      <w:pPr>
                        <w:rPr>
                          <w:bCs/>
                          <w:sz w:val="28"/>
                        </w:rPr>
                      </w:pPr>
                      <w:r>
                        <w:rPr>
                          <w:bCs/>
                          <w:sz w:val="28"/>
                        </w:rPr>
                        <w:tab/>
                      </w:r>
                      <w:r>
                        <w:rPr>
                          <w:bCs/>
                          <w:sz w:val="28"/>
                        </w:rPr>
                        <w:tab/>
                      </w:r>
                      <w:r>
                        <w:rPr>
                          <w:bCs/>
                          <w:sz w:val="28"/>
                        </w:rPr>
                        <w:tab/>
                      </w:r>
                      <w:r>
                        <w:rPr>
                          <w:bCs/>
                          <w:sz w:val="28"/>
                        </w:rPr>
                        <w:tab/>
                      </w:r>
                      <w:r>
                        <w:rPr>
                          <w:bCs/>
                          <w:sz w:val="28"/>
                        </w:rPr>
                        <w:tab/>
                      </w:r>
                      <w:r>
                        <w:rPr>
                          <w:bCs/>
                          <w:sz w:val="28"/>
                        </w:rPr>
                        <w:tab/>
                      </w:r>
                      <w:r>
                        <w:rPr>
                          <w:bCs/>
                          <w:sz w:val="28"/>
                        </w:rPr>
                        <w:tab/>
                      </w:r>
                      <w:r>
                        <w:rPr>
                          <w:bCs/>
                          <w:sz w:val="28"/>
                        </w:rPr>
                        <w:tab/>
                      </w:r>
                      <w:r>
                        <w:rPr>
                          <w:bCs/>
                          <w:sz w:val="28"/>
                        </w:rPr>
                        <w:tab/>
                      </w:r>
                      <w:r>
                        <w:rPr>
                          <w:bCs/>
                          <w:sz w:val="28"/>
                        </w:rPr>
                        <w:tab/>
                      </w:r>
                      <w:r>
                        <w:rPr>
                          <w:bCs/>
                          <w:sz w:val="28"/>
                        </w:rPr>
                        <w:tab/>
                        <w:t>Contents</w:t>
                      </w:r>
                    </w:p>
                    <w:p w14:paraId="74037878" w14:textId="77777777" w:rsidR="00ED0291" w:rsidRDefault="00ED0291">
                      <w:pPr>
                        <w:rPr>
                          <w:bCs/>
                          <w:sz w:val="28"/>
                        </w:rPr>
                      </w:pPr>
                    </w:p>
                    <w:p w14:paraId="443195AB" w14:textId="77777777" w:rsidR="00ED0291" w:rsidRDefault="00ED0291">
                      <w:pPr>
                        <w:rPr>
                          <w:bCs/>
                          <w:sz w:val="28"/>
                        </w:rPr>
                      </w:pPr>
                    </w:p>
                    <w:p w14:paraId="3D47A78C" w14:textId="77777777" w:rsidR="00ED0291" w:rsidRDefault="00ED0291">
                      <w:pPr>
                        <w:rPr>
                          <w:bCs/>
                          <w:sz w:val="28"/>
                        </w:rPr>
                      </w:pPr>
                    </w:p>
                    <w:p w14:paraId="00F38B51" w14:textId="77777777" w:rsidR="00ED0291" w:rsidRDefault="00ED0291">
                      <w:pPr>
                        <w:rPr>
                          <w:bCs/>
                          <w:sz w:val="28"/>
                        </w:rPr>
                      </w:pPr>
                    </w:p>
                    <w:p w14:paraId="1A3453A8" w14:textId="77777777" w:rsidR="00ED0291" w:rsidRDefault="00ED0291">
                      <w:pPr>
                        <w:rPr>
                          <w:bCs/>
                          <w:sz w:val="28"/>
                        </w:rPr>
                      </w:pPr>
                    </w:p>
                    <w:p w14:paraId="647A1478" w14:textId="77777777" w:rsidR="00ED0291" w:rsidRDefault="00ED0291">
                      <w:pPr>
                        <w:rPr>
                          <w:bCs/>
                          <w:sz w:val="28"/>
                        </w:rPr>
                      </w:pPr>
                    </w:p>
                    <w:p w14:paraId="3A702D07" w14:textId="77777777" w:rsidR="00ED0291" w:rsidRDefault="00ED0291">
                      <w:pPr>
                        <w:rPr>
                          <w:bCs/>
                          <w:sz w:val="28"/>
                        </w:rPr>
                      </w:pPr>
                    </w:p>
                    <w:p w14:paraId="7C7C3736" w14:textId="77777777" w:rsidR="00ED0291" w:rsidRDefault="00ED0291">
                      <w:pPr>
                        <w:rPr>
                          <w:bCs/>
                          <w:sz w:val="28"/>
                        </w:rPr>
                      </w:pPr>
                      <w:r>
                        <w:rPr>
                          <w:bCs/>
                          <w:sz w:val="28"/>
                        </w:rPr>
                        <w:tab/>
                      </w:r>
                      <w:r>
                        <w:rPr>
                          <w:bCs/>
                          <w:sz w:val="28"/>
                        </w:rPr>
                        <w:tab/>
                      </w:r>
                      <w:r>
                        <w:rPr>
                          <w:bCs/>
                          <w:sz w:val="28"/>
                        </w:rPr>
                        <w:tab/>
                      </w:r>
                      <w:r>
                        <w:rPr>
                          <w:bCs/>
                          <w:sz w:val="28"/>
                        </w:rPr>
                        <w:tab/>
                      </w:r>
                      <w:r>
                        <w:rPr>
                          <w:bCs/>
                          <w:sz w:val="28"/>
                        </w:rPr>
                        <w:tab/>
                      </w:r>
                      <w:r>
                        <w:rPr>
                          <w:bCs/>
                          <w:sz w:val="28"/>
                        </w:rPr>
                        <w:tab/>
                      </w:r>
                      <w:r>
                        <w:rPr>
                          <w:bCs/>
                          <w:sz w:val="28"/>
                        </w:rPr>
                        <w:tab/>
                      </w:r>
                      <w:r>
                        <w:rPr>
                          <w:bCs/>
                          <w:sz w:val="28"/>
                        </w:rPr>
                        <w:tab/>
                      </w:r>
                      <w:r>
                        <w:rPr>
                          <w:bCs/>
                          <w:sz w:val="28"/>
                        </w:rPr>
                        <w:tab/>
                      </w:r>
                      <w:r>
                        <w:rPr>
                          <w:bCs/>
                          <w:sz w:val="28"/>
                        </w:rPr>
                        <w:tab/>
                      </w:r>
                      <w:r>
                        <w:rPr>
                          <w:bCs/>
                          <w:sz w:val="28"/>
                        </w:rPr>
                        <w:tab/>
                        <w:t>Special Instructions</w:t>
                      </w:r>
                      <w:r>
                        <w:rPr>
                          <w:bCs/>
                          <w:sz w:val="28"/>
                        </w:rPr>
                        <w:tab/>
                      </w:r>
                      <w:r>
                        <w:rPr>
                          <w:bCs/>
                          <w:sz w:val="28"/>
                        </w:rPr>
                        <w:tab/>
                      </w:r>
                      <w:r>
                        <w:rPr>
                          <w:bCs/>
                          <w:sz w:val="28"/>
                        </w:rPr>
                        <w:tab/>
                      </w:r>
                      <w:r>
                        <w:rPr>
                          <w:bCs/>
                          <w:sz w:val="28"/>
                        </w:rPr>
                        <w:tab/>
                      </w:r>
                      <w:r>
                        <w:rPr>
                          <w:bCs/>
                          <w:sz w:val="28"/>
                        </w:rPr>
                        <w:tab/>
                      </w:r>
                      <w:r>
                        <w:rPr>
                          <w:bCs/>
                          <w:sz w:val="28"/>
                        </w:rPr>
                        <w:tab/>
                      </w:r>
                      <w:r>
                        <w:rPr>
                          <w:bCs/>
                          <w:sz w:val="28"/>
                        </w:rPr>
                        <w:tab/>
                      </w:r>
                      <w:r>
                        <w:rPr>
                          <w:bCs/>
                          <w:sz w:val="28"/>
                        </w:rPr>
                        <w:tab/>
                      </w:r>
                      <w:r>
                        <w:rPr>
                          <w:bCs/>
                          <w:sz w:val="28"/>
                        </w:rPr>
                        <w:tab/>
                      </w:r>
                      <w:r>
                        <w:rPr>
                          <w:bCs/>
                          <w:sz w:val="28"/>
                        </w:rPr>
                        <w:tab/>
                      </w:r>
                      <w:r>
                        <w:rPr>
                          <w:bCs/>
                          <w:sz w:val="28"/>
                        </w:rPr>
                        <w:tab/>
                      </w:r>
                      <w:r>
                        <w:rPr>
                          <w:bCs/>
                          <w:sz w:val="28"/>
                        </w:rPr>
                        <w:tab/>
                      </w:r>
                      <w:r>
                        <w:rPr>
                          <w:bCs/>
                          <w:sz w:val="28"/>
                        </w:rPr>
                        <w:tab/>
                      </w:r>
                      <w:r>
                        <w:rPr>
                          <w:bCs/>
                          <w:sz w:val="28"/>
                        </w:rPr>
                        <w:tab/>
                      </w:r>
                      <w:r>
                        <w:rPr>
                          <w:bCs/>
                          <w:sz w:val="28"/>
                        </w:rPr>
                        <w:tab/>
                      </w:r>
                      <w:r>
                        <w:rPr>
                          <w:bCs/>
                          <w:sz w:val="28"/>
                        </w:rPr>
                        <w:tab/>
                      </w:r>
                      <w:r>
                        <w:rPr>
                          <w:bCs/>
                          <w:sz w:val="28"/>
                        </w:rPr>
                        <w:tab/>
                      </w:r>
                    </w:p>
                    <w:p w14:paraId="445F125F" w14:textId="77777777" w:rsidR="00ED0291" w:rsidRDefault="00ED0291">
                      <w:pPr>
                        <w:rPr>
                          <w:bCs/>
                          <w:sz w:val="28"/>
                        </w:rPr>
                      </w:pPr>
                    </w:p>
                    <w:p w14:paraId="0E5094D1" w14:textId="77777777" w:rsidR="00ED0291" w:rsidRDefault="00ED0291">
                      <w:pPr>
                        <w:rPr>
                          <w:bCs/>
                          <w:sz w:val="28"/>
                        </w:rPr>
                      </w:pPr>
                      <w:r>
                        <w:rPr>
                          <w:bCs/>
                          <w:sz w:val="28"/>
                        </w:rPr>
                        <w:tab/>
                      </w:r>
                      <w:r>
                        <w:rPr>
                          <w:bCs/>
                          <w:sz w:val="28"/>
                        </w:rPr>
                        <w:tab/>
                      </w:r>
                      <w:r>
                        <w:rPr>
                          <w:bCs/>
                          <w:sz w:val="28"/>
                        </w:rPr>
                        <w:tab/>
                      </w:r>
                      <w:r>
                        <w:rPr>
                          <w:bCs/>
                          <w:sz w:val="28"/>
                        </w:rPr>
                        <w:tab/>
                      </w:r>
                      <w:r>
                        <w:rPr>
                          <w:bCs/>
                          <w:sz w:val="28"/>
                        </w:rPr>
                        <w:tab/>
                      </w:r>
                      <w:r>
                        <w:rPr>
                          <w:bCs/>
                          <w:sz w:val="28"/>
                        </w:rPr>
                        <w:tab/>
                      </w:r>
                      <w:r>
                        <w:rPr>
                          <w:bCs/>
                          <w:sz w:val="28"/>
                        </w:rPr>
                        <w:tab/>
                      </w:r>
                      <w:r>
                        <w:rPr>
                          <w:bCs/>
                          <w:sz w:val="28"/>
                        </w:rPr>
                        <w:tab/>
                      </w:r>
                      <w:r>
                        <w:rPr>
                          <w:bCs/>
                          <w:sz w:val="28"/>
                        </w:rPr>
                        <w:tab/>
                      </w:r>
                      <w:r>
                        <w:rPr>
                          <w:bCs/>
                          <w:sz w:val="28"/>
                        </w:rPr>
                        <w:tab/>
                      </w:r>
                      <w:r>
                        <w:rPr>
                          <w:bCs/>
                          <w:sz w:val="28"/>
                        </w:rPr>
                        <w:tab/>
                        <w:t>ROS</w:t>
                      </w:r>
                      <w:r>
                        <w:rPr>
                          <w:bCs/>
                          <w:sz w:val="28"/>
                        </w:rPr>
                        <w:tab/>
                      </w:r>
                      <w:r>
                        <w:rPr>
                          <w:bCs/>
                          <w:sz w:val="28"/>
                        </w:rPr>
                        <w:tab/>
                      </w:r>
                      <w:r>
                        <w:rPr>
                          <w:bCs/>
                          <w:sz w:val="28"/>
                        </w:rPr>
                        <w:tab/>
                        <w:t xml:space="preserve">     WEIGHT</w:t>
                      </w:r>
                      <w:r>
                        <w:rPr>
                          <w:bCs/>
                          <w:sz w:val="28"/>
                        </w:rPr>
                        <w:tab/>
                        <w:t xml:space="preserve">        CUBE</w:t>
                      </w:r>
                      <w:r>
                        <w:rPr>
                          <w:bCs/>
                          <w:sz w:val="28"/>
                        </w:rPr>
                        <w:tab/>
                      </w:r>
                      <w:r>
                        <w:rPr>
                          <w:bCs/>
                          <w:sz w:val="28"/>
                        </w:rPr>
                        <w:tab/>
                      </w:r>
                      <w:r>
                        <w:rPr>
                          <w:bCs/>
                          <w:sz w:val="28"/>
                        </w:rPr>
                        <w:tab/>
                      </w:r>
                      <w:r>
                        <w:rPr>
                          <w:bCs/>
                          <w:sz w:val="28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</w:p>
    <w:sectPr w:rsidR="00CC30F8">
      <w:type w:val="nextColumn"/>
      <w:pgSz w:w="15840" w:h="12240" w:orient="landscape" w:code="1"/>
      <w:pgMar w:top="245" w:right="259" w:bottom="259" w:left="245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52A8E"/>
    <w:multiLevelType w:val="hybridMultilevel"/>
    <w:tmpl w:val="1160E6FA"/>
    <w:lvl w:ilvl="0" w:tplc="41746BEE">
      <w:start w:val="100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6152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0F8"/>
    <w:rsid w:val="000321F5"/>
    <w:rsid w:val="0004029C"/>
    <w:rsid w:val="00052811"/>
    <w:rsid w:val="00067148"/>
    <w:rsid w:val="000726C3"/>
    <w:rsid w:val="00086B2B"/>
    <w:rsid w:val="000D6E41"/>
    <w:rsid w:val="000E0B77"/>
    <w:rsid w:val="00140A26"/>
    <w:rsid w:val="00145DEB"/>
    <w:rsid w:val="00153AEE"/>
    <w:rsid w:val="00197A27"/>
    <w:rsid w:val="0022323A"/>
    <w:rsid w:val="00223638"/>
    <w:rsid w:val="00252998"/>
    <w:rsid w:val="00267879"/>
    <w:rsid w:val="00270FD6"/>
    <w:rsid w:val="00272E16"/>
    <w:rsid w:val="002D444C"/>
    <w:rsid w:val="00316D95"/>
    <w:rsid w:val="003450FB"/>
    <w:rsid w:val="003B78B0"/>
    <w:rsid w:val="003D2E16"/>
    <w:rsid w:val="003D7BD1"/>
    <w:rsid w:val="003F4822"/>
    <w:rsid w:val="004473C9"/>
    <w:rsid w:val="004629BE"/>
    <w:rsid w:val="004F0196"/>
    <w:rsid w:val="004F622E"/>
    <w:rsid w:val="00523348"/>
    <w:rsid w:val="005277FC"/>
    <w:rsid w:val="0053009D"/>
    <w:rsid w:val="005A677E"/>
    <w:rsid w:val="00603C43"/>
    <w:rsid w:val="0064720A"/>
    <w:rsid w:val="00655F9E"/>
    <w:rsid w:val="00663FF6"/>
    <w:rsid w:val="0066786B"/>
    <w:rsid w:val="006A0AF7"/>
    <w:rsid w:val="006F245C"/>
    <w:rsid w:val="00707CB1"/>
    <w:rsid w:val="00764798"/>
    <w:rsid w:val="007803E8"/>
    <w:rsid w:val="00781801"/>
    <w:rsid w:val="007A5187"/>
    <w:rsid w:val="007B0E53"/>
    <w:rsid w:val="00823809"/>
    <w:rsid w:val="00883943"/>
    <w:rsid w:val="00885684"/>
    <w:rsid w:val="00893E66"/>
    <w:rsid w:val="008B3794"/>
    <w:rsid w:val="008B432F"/>
    <w:rsid w:val="00910151"/>
    <w:rsid w:val="00946D04"/>
    <w:rsid w:val="009B5328"/>
    <w:rsid w:val="00A22623"/>
    <w:rsid w:val="00A336C9"/>
    <w:rsid w:val="00A44CB5"/>
    <w:rsid w:val="00A64CEE"/>
    <w:rsid w:val="00A93C19"/>
    <w:rsid w:val="00AA7380"/>
    <w:rsid w:val="00AA7FE0"/>
    <w:rsid w:val="00AD5EE3"/>
    <w:rsid w:val="00B3240F"/>
    <w:rsid w:val="00B903A9"/>
    <w:rsid w:val="00B944A8"/>
    <w:rsid w:val="00BA4CCD"/>
    <w:rsid w:val="00BD2C8C"/>
    <w:rsid w:val="00C1360B"/>
    <w:rsid w:val="00C1530B"/>
    <w:rsid w:val="00C46F4D"/>
    <w:rsid w:val="00C852E2"/>
    <w:rsid w:val="00CA0417"/>
    <w:rsid w:val="00CA38C5"/>
    <w:rsid w:val="00CB26AE"/>
    <w:rsid w:val="00CC11F2"/>
    <w:rsid w:val="00CC30F8"/>
    <w:rsid w:val="00CC6B3C"/>
    <w:rsid w:val="00CC7384"/>
    <w:rsid w:val="00CF3E34"/>
    <w:rsid w:val="00D00BD8"/>
    <w:rsid w:val="00D07EE0"/>
    <w:rsid w:val="00D100B4"/>
    <w:rsid w:val="00D17298"/>
    <w:rsid w:val="00D2393F"/>
    <w:rsid w:val="00D36A6B"/>
    <w:rsid w:val="00D979E0"/>
    <w:rsid w:val="00DE7C43"/>
    <w:rsid w:val="00DF1525"/>
    <w:rsid w:val="00E229EC"/>
    <w:rsid w:val="00E775C6"/>
    <w:rsid w:val="00E955CB"/>
    <w:rsid w:val="00ED0291"/>
    <w:rsid w:val="00EE7A71"/>
    <w:rsid w:val="00F75536"/>
    <w:rsid w:val="00F8619B"/>
    <w:rsid w:val="00FA7FD0"/>
    <w:rsid w:val="00FF5801"/>
    <w:rsid w:val="00FF78DD"/>
    <w:rsid w:val="0BAAF311"/>
    <w:rsid w:val="13917DBB"/>
    <w:rsid w:val="23E4EA81"/>
    <w:rsid w:val="2A270C00"/>
    <w:rsid w:val="4FC864FA"/>
    <w:rsid w:val="66F2AEC6"/>
    <w:rsid w:val="7C689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29DF59"/>
  <w15:chartTrackingRefBased/>
  <w15:docId w15:val="{07135A1E-E2D3-4701-A6DB-8CE2563BD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6"/>
    </w:rPr>
  </w:style>
  <w:style w:type="paragraph" w:styleId="Heading3">
    <w:name w:val="heading 3"/>
    <w:basedOn w:val="Normal"/>
    <w:next w:val="Normal"/>
    <w:link w:val="Heading3Char"/>
    <w:qFormat/>
    <w:pPr>
      <w:keepNext/>
      <w:outlineLvl w:val="2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C852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852E2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C46F4D"/>
    <w:rPr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bpeter~1\applic~1\qualcomm\eudora\attach\Shipping%20Labe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ModernAudienceTargetUserField xmlns="f565cd6d-72d3-4e66-9534-0258ceaa9a2d">
      <UserInfo>
        <DisplayName/>
        <AccountId xsi:nil="true"/>
        <AccountType/>
      </UserInfo>
    </_ModernAudienceTargetUserField>
    <TaxCatchAll xmlns="9081a385-c01c-48ac-a838-6ea2c6c9cf0a" xsi:nil="true"/>
    <lcf76f155ced4ddcb4097134ff3c332f xmlns="f565cd6d-72d3-4e66-9534-0258ceaa9a2d">
      <Terms xmlns="http://schemas.microsoft.com/office/infopath/2007/PartnerControls"/>
    </lcf76f155ced4ddcb4097134ff3c332f>
    <INSTITUTION xmlns="f565cd6d-72d3-4e66-9534-0258ceaa9a2d">None</INSTITUTION>
    <EQUIPMENTorPROCESS xmlns="f565cd6d-72d3-4e66-9534-0258ceaa9a2d" xsi:nil="true"/>
    <TrainingDay xmlns="f565cd6d-72d3-4e66-9534-0258ceaa9a2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405893504D5B4AB00CD518261A17FE" ma:contentTypeVersion="26" ma:contentTypeDescription="Create a new document." ma:contentTypeScope="" ma:versionID="b12171e3d30a8d4211c3eab072a14986">
  <xsd:schema xmlns:xsd="http://www.w3.org/2001/XMLSchema" xmlns:xs="http://www.w3.org/2001/XMLSchema" xmlns:p="http://schemas.microsoft.com/office/2006/metadata/properties" xmlns:ns2="f565cd6d-72d3-4e66-9534-0258ceaa9a2d" xmlns:ns3="9081a385-c01c-48ac-a838-6ea2c6c9cf0a" targetNamespace="http://schemas.microsoft.com/office/2006/metadata/properties" ma:root="true" ma:fieldsID="be716c97b256b3833edb5a2cc073bfe5" ns2:_="" ns3:_="">
    <xsd:import namespace="f565cd6d-72d3-4e66-9534-0258ceaa9a2d"/>
    <xsd:import namespace="9081a385-c01c-48ac-a838-6ea2c6c9cf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_ModernAudienceTargetUserField" minOccurs="0"/>
                <xsd:element ref="ns2:_ModernAudienceAadObjectIds" minOccurs="0"/>
                <xsd:element ref="ns2:lcf76f155ced4ddcb4097134ff3c332f" minOccurs="0"/>
                <xsd:element ref="ns3:TaxCatchAll" minOccurs="0"/>
                <xsd:element ref="ns2:INSTITUTION" minOccurs="0"/>
                <xsd:element ref="ns2:MediaServiceObjectDetectorVersions" minOccurs="0"/>
                <xsd:element ref="ns2:EQUIPMENTorPROCESS" minOccurs="0"/>
                <xsd:element ref="ns2:TrainingDay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65cd6d-72d3-4e66-9534-0258ceaa9a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ModernAudienceTargetUserField" ma:index="21" nillable="true" ma:displayName="Audience" ma:list="UserInfo" ma:SharePointGroup="0" ma:internalName="_ModernAudienceTargetUserField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ModernAudienceAadObjectIds" ma:index="22" nillable="true" ma:displayName="AudienceIds" ma:list="{1bcdffc2-be4c-482f-8de4-a3cc441eea74}" ma:internalName="_ModernAudienceAadObjectIds" ma:readOnly="true" ma:showField="_AadObjectIdForUser" ma:web="9081a385-c01c-48ac-a838-6ea2c6c9cf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3718347-7ac7-43d2-8bc2-3254bf3347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STITUTION" ma:index="26" nillable="true" ma:displayName="INST. SUPPORT" ma:description="List contributing institution" ma:format="Dropdown" ma:internalName="INSTITUTION">
      <xsd:simpleType>
        <xsd:restriction base="dms:Text">
          <xsd:maxLength value="255"/>
        </xsd:restriction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EQUIPMENTorPROCESS" ma:index="28" nillable="true" ma:displayName="EQUIPMENT or PROCESS" ma:description="Equipment/process where hazards are being analyzed" ma:format="Dropdown" ma:internalName="EQUIPMENTorPROCESS">
      <xsd:simpleType>
        <xsd:restriction base="dms:Text">
          <xsd:maxLength value="255"/>
        </xsd:restriction>
      </xsd:simpleType>
    </xsd:element>
    <xsd:element name="TrainingDay" ma:index="29" nillable="true" ma:displayName="Training Day" ma:description="Day upon which this specific training takes place" ma:format="Dropdown" ma:internalName="TrainingDay">
      <xsd:simpleType>
        <xsd:restriction base="dms:Text">
          <xsd:maxLength value="255"/>
        </xsd:restriction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81a385-c01c-48ac-a838-6ea2c6c9cf0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2da417ef-f4f1-478e-9ef5-0e1c946902e1}" ma:internalName="TaxCatchAll" ma:showField="CatchAllData" ma:web="9081a385-c01c-48ac-a838-6ea2c6c9cf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59CCAA-617A-4A84-80A1-C872C11B3B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ED0391-73C7-4B72-BAC0-04CA45AD1B18}">
  <ds:schemaRefs>
    <ds:schemaRef ds:uri="http://schemas.microsoft.com/office/2006/metadata/properties"/>
    <ds:schemaRef ds:uri="http://schemas.microsoft.com/office/infopath/2007/PartnerControls"/>
    <ds:schemaRef ds:uri="f565cd6d-72d3-4e66-9534-0258ceaa9a2d"/>
    <ds:schemaRef ds:uri="9081a385-c01c-48ac-a838-6ea2c6c9cf0a"/>
  </ds:schemaRefs>
</ds:datastoreItem>
</file>

<file path=customXml/itemProps3.xml><?xml version="1.0" encoding="utf-8"?>
<ds:datastoreItem xmlns:ds="http://schemas.openxmlformats.org/officeDocument/2006/customXml" ds:itemID="{AEE4F16B-5723-4698-BEE0-D05C991781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65cd6d-72d3-4e66-9534-0258ceaa9a2d"/>
    <ds:schemaRef ds:uri="9081a385-c01c-48ac-a838-6ea2c6c9cf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C:\docume~1\bpeter~1\applic~1\qualcomm\eudora\attach\Shipping Label.dot</Template>
  <TotalTime>0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SSEC</Company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Petersen</dc:creator>
  <cp:keywords/>
  <dc:description/>
  <cp:lastModifiedBy>Delia Tosi</cp:lastModifiedBy>
  <cp:revision>3</cp:revision>
  <cp:lastPrinted>2025-09-03T16:52:00Z</cp:lastPrinted>
  <dcterms:created xsi:type="dcterms:W3CDTF">2025-09-24T12:51:00Z</dcterms:created>
  <dcterms:modified xsi:type="dcterms:W3CDTF">2025-09-24T12:55:00Z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0x01010061405893504D5B4AB00CD518261A17FE</vt:lpwstr>
  </property>
  <property fmtid="{D5CDD505-2E9C-101B-9397-08002B2CF9AE}" pid="3" name="MediaServiceImageTags">
    <vt:lpwstr/>
  </property>
</Properties>
</file>