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53" w:rsidRDefault="00993270" w:rsidP="00867D13">
      <w:pPr>
        <w:pStyle w:val="Heading1"/>
      </w:pPr>
      <w:r>
        <w:t>Digital T</w:t>
      </w:r>
      <w:r w:rsidR="00867D13" w:rsidRPr="00867D13">
        <w:t xml:space="preserve">rigger </w:t>
      </w:r>
      <w:r>
        <w:t xml:space="preserve">, </w:t>
      </w:r>
      <w:r w:rsidR="00C04514">
        <w:t xml:space="preserve">QM, </w:t>
      </w:r>
      <w:r>
        <w:t xml:space="preserve">Cost </w:t>
      </w:r>
      <w:r w:rsidR="00C04514">
        <w:t xml:space="preserve">/ FTE </w:t>
      </w:r>
      <w:r>
        <w:t>E</w:t>
      </w:r>
      <w:r w:rsidR="00867D13" w:rsidRPr="00867D13">
        <w:t>stimation</w:t>
      </w:r>
      <w:r w:rsidR="00723013">
        <w:t xml:space="preserve"> </w:t>
      </w:r>
    </w:p>
    <w:tbl>
      <w:tblPr>
        <w:tblStyle w:val="TableGrid"/>
        <w:tblpPr w:leftFromText="180" w:rightFromText="180" w:vertAnchor="text" w:horzAnchor="margin" w:tblpY="263"/>
        <w:tblW w:w="0" w:type="auto"/>
        <w:tblLook w:val="04A0" w:firstRow="1" w:lastRow="0" w:firstColumn="1" w:lastColumn="0" w:noHBand="0" w:noVBand="1"/>
      </w:tblPr>
      <w:tblGrid>
        <w:gridCol w:w="1943"/>
        <w:gridCol w:w="1000"/>
        <w:gridCol w:w="1264"/>
        <w:gridCol w:w="1288"/>
        <w:gridCol w:w="3794"/>
      </w:tblGrid>
      <w:tr w:rsidR="00560CC7" w:rsidTr="00B50878">
        <w:tc>
          <w:tcPr>
            <w:tcW w:w="1943" w:type="dxa"/>
          </w:tcPr>
          <w:p w:rsidR="00560CC7" w:rsidRDefault="00560CC7" w:rsidP="00E74435">
            <w:r>
              <w:t>item</w:t>
            </w:r>
          </w:p>
        </w:tc>
        <w:tc>
          <w:tcPr>
            <w:tcW w:w="1000" w:type="dxa"/>
          </w:tcPr>
          <w:p w:rsidR="00560CC7" w:rsidRDefault="00560CC7" w:rsidP="00E74435">
            <w:r>
              <w:t>amount</w:t>
            </w:r>
          </w:p>
        </w:tc>
        <w:tc>
          <w:tcPr>
            <w:tcW w:w="1264" w:type="dxa"/>
          </w:tcPr>
          <w:p w:rsidR="00560CC7" w:rsidRDefault="00560CC7" w:rsidP="00E74435">
            <w:pPr>
              <w:jc w:val="center"/>
            </w:pPr>
            <w:r>
              <w:t>Price in € / single</w:t>
            </w:r>
          </w:p>
        </w:tc>
        <w:tc>
          <w:tcPr>
            <w:tcW w:w="1288" w:type="dxa"/>
          </w:tcPr>
          <w:p w:rsidR="00560CC7" w:rsidRDefault="00560CC7" w:rsidP="00E74435">
            <w:r>
              <w:t>Price in €  / final</w:t>
            </w:r>
          </w:p>
        </w:tc>
        <w:tc>
          <w:tcPr>
            <w:tcW w:w="3794" w:type="dxa"/>
          </w:tcPr>
          <w:p w:rsidR="00560CC7" w:rsidRDefault="00560CC7" w:rsidP="00E74435">
            <w:r>
              <w:t>Remark</w:t>
            </w:r>
          </w:p>
        </w:tc>
      </w:tr>
      <w:tr w:rsidR="00560CC7" w:rsidRPr="00DB359C" w:rsidTr="00B50878">
        <w:tc>
          <w:tcPr>
            <w:tcW w:w="1943" w:type="dxa"/>
          </w:tcPr>
          <w:p w:rsidR="00560CC7" w:rsidRPr="00DB359C" w:rsidRDefault="00174BAA" w:rsidP="00C04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DTB</w:t>
            </w:r>
          </w:p>
        </w:tc>
        <w:tc>
          <w:tcPr>
            <w:tcW w:w="1000" w:type="dxa"/>
          </w:tcPr>
          <w:p w:rsidR="00560CC7" w:rsidRPr="00C04514" w:rsidRDefault="00560CC7" w:rsidP="00B50878">
            <w:pPr>
              <w:jc w:val="right"/>
              <w:rPr>
                <w:sz w:val="20"/>
                <w:szCs w:val="20"/>
              </w:rPr>
            </w:pPr>
            <w:r w:rsidRPr="00C04514">
              <w:rPr>
                <w:sz w:val="20"/>
                <w:szCs w:val="20"/>
              </w:rPr>
              <w:t>265</w:t>
            </w:r>
          </w:p>
        </w:tc>
        <w:tc>
          <w:tcPr>
            <w:tcW w:w="1264" w:type="dxa"/>
          </w:tcPr>
          <w:p w:rsidR="00560CC7" w:rsidRPr="00DB359C" w:rsidRDefault="00C04514" w:rsidP="00C045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560CC7">
              <w:rPr>
                <w:sz w:val="20"/>
                <w:szCs w:val="20"/>
              </w:rPr>
              <w:t>0</w:t>
            </w:r>
          </w:p>
        </w:tc>
        <w:tc>
          <w:tcPr>
            <w:tcW w:w="1288" w:type="dxa"/>
          </w:tcPr>
          <w:p w:rsidR="00560CC7" w:rsidRDefault="00560CC7" w:rsidP="00C045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=PRODUCT(LEFT) </w:instrText>
            </w:r>
            <w:r>
              <w:rPr>
                <w:sz w:val="20"/>
                <w:szCs w:val="20"/>
              </w:rPr>
              <w:fldChar w:fldCharType="separate"/>
            </w:r>
            <w:r w:rsidR="00C04514">
              <w:rPr>
                <w:noProof/>
                <w:sz w:val="20"/>
                <w:szCs w:val="20"/>
              </w:rPr>
              <w:t>6625</w:t>
            </w:r>
            <w:r>
              <w:rPr>
                <w:noProof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794" w:type="dxa"/>
          </w:tcPr>
          <w:p w:rsidR="00560CC7" w:rsidRPr="00DB359C" w:rsidRDefault="00560CC7" w:rsidP="00E744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Trigger Backplane</w:t>
            </w:r>
            <w:r w:rsidR="00FA0B62">
              <w:rPr>
                <w:sz w:val="20"/>
                <w:szCs w:val="20"/>
              </w:rPr>
              <w:t>,</w:t>
            </w:r>
            <w:r w:rsidR="00275A51">
              <w:rPr>
                <w:sz w:val="20"/>
                <w:szCs w:val="20"/>
              </w:rPr>
              <w:t xml:space="preserve"> Rev. 4</w:t>
            </w:r>
          </w:p>
        </w:tc>
      </w:tr>
      <w:tr w:rsidR="00C04514" w:rsidRPr="00DB359C" w:rsidTr="00B50878">
        <w:tc>
          <w:tcPr>
            <w:tcW w:w="1943" w:type="dxa"/>
          </w:tcPr>
          <w:p w:rsidR="00C04514" w:rsidRDefault="00C04514" w:rsidP="00C04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DTB spares</w:t>
            </w:r>
          </w:p>
        </w:tc>
        <w:tc>
          <w:tcPr>
            <w:tcW w:w="1000" w:type="dxa"/>
          </w:tcPr>
          <w:p w:rsidR="00C04514" w:rsidRPr="00C04514" w:rsidRDefault="00C04514" w:rsidP="00B50878">
            <w:pPr>
              <w:jc w:val="right"/>
              <w:rPr>
                <w:sz w:val="20"/>
                <w:szCs w:val="20"/>
              </w:rPr>
            </w:pPr>
            <w:r w:rsidRPr="00C04514">
              <w:rPr>
                <w:sz w:val="20"/>
                <w:szCs w:val="20"/>
              </w:rPr>
              <w:t>15</w:t>
            </w:r>
          </w:p>
        </w:tc>
        <w:tc>
          <w:tcPr>
            <w:tcW w:w="1264" w:type="dxa"/>
          </w:tcPr>
          <w:p w:rsidR="00C04514" w:rsidRDefault="00C04514" w:rsidP="00C045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288" w:type="dxa"/>
          </w:tcPr>
          <w:p w:rsidR="00C04514" w:rsidRDefault="00C04514" w:rsidP="00C045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3750</w:t>
            </w:r>
          </w:p>
        </w:tc>
        <w:tc>
          <w:tcPr>
            <w:tcW w:w="3794" w:type="dxa"/>
          </w:tcPr>
          <w:p w:rsidR="00C04514" w:rsidRDefault="00C04514" w:rsidP="00E74435">
            <w:pPr>
              <w:rPr>
                <w:sz w:val="20"/>
                <w:szCs w:val="20"/>
              </w:rPr>
            </w:pPr>
          </w:p>
        </w:tc>
      </w:tr>
      <w:tr w:rsidR="00560CC7" w:rsidRPr="00DB359C" w:rsidTr="00B50878">
        <w:tc>
          <w:tcPr>
            <w:tcW w:w="1943" w:type="dxa"/>
          </w:tcPr>
          <w:p w:rsidR="00560CC7" w:rsidRDefault="00560CC7" w:rsidP="00C04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CTDB</w:t>
            </w:r>
          </w:p>
        </w:tc>
        <w:tc>
          <w:tcPr>
            <w:tcW w:w="1000" w:type="dxa"/>
          </w:tcPr>
          <w:p w:rsidR="00560CC7" w:rsidRPr="00C04514" w:rsidRDefault="00560CC7" w:rsidP="00B50878">
            <w:pPr>
              <w:jc w:val="right"/>
              <w:rPr>
                <w:sz w:val="20"/>
                <w:szCs w:val="20"/>
              </w:rPr>
            </w:pPr>
            <w:r w:rsidRPr="00C04514">
              <w:rPr>
                <w:sz w:val="20"/>
                <w:szCs w:val="20"/>
              </w:rPr>
              <w:t>18</w:t>
            </w:r>
          </w:p>
        </w:tc>
        <w:tc>
          <w:tcPr>
            <w:tcW w:w="1264" w:type="dxa"/>
          </w:tcPr>
          <w:p w:rsidR="00560CC7" w:rsidRDefault="00C04514" w:rsidP="00C045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560CC7">
              <w:rPr>
                <w:sz w:val="20"/>
                <w:szCs w:val="20"/>
              </w:rPr>
              <w:t>0</w:t>
            </w:r>
          </w:p>
        </w:tc>
        <w:tc>
          <w:tcPr>
            <w:tcW w:w="1288" w:type="dxa"/>
          </w:tcPr>
          <w:p w:rsidR="00560CC7" w:rsidRDefault="00560CC7" w:rsidP="00B508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=PRODUCT(left) </w:instrText>
            </w:r>
            <w:r>
              <w:rPr>
                <w:sz w:val="20"/>
                <w:szCs w:val="20"/>
              </w:rPr>
              <w:fldChar w:fldCharType="separate"/>
            </w:r>
            <w:r w:rsidR="00C04514">
              <w:rPr>
                <w:noProof/>
                <w:sz w:val="20"/>
                <w:szCs w:val="20"/>
              </w:rPr>
              <w:t>63</w:t>
            </w:r>
            <w:r>
              <w:rPr>
                <w:noProof/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794" w:type="dxa"/>
          </w:tcPr>
          <w:p w:rsidR="00560CC7" w:rsidRDefault="00723013" w:rsidP="00E744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Clock &amp; Trigger Distribution Board</w:t>
            </w:r>
            <w:r w:rsidR="00FA0B6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Rev. 1</w:t>
            </w:r>
          </w:p>
        </w:tc>
      </w:tr>
      <w:tr w:rsidR="00C04514" w:rsidRPr="00DB359C" w:rsidTr="00B50878">
        <w:tc>
          <w:tcPr>
            <w:tcW w:w="1943" w:type="dxa"/>
          </w:tcPr>
          <w:p w:rsidR="00C04514" w:rsidRDefault="00C04514" w:rsidP="00C04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CTDB spares</w:t>
            </w:r>
          </w:p>
        </w:tc>
        <w:tc>
          <w:tcPr>
            <w:tcW w:w="1000" w:type="dxa"/>
          </w:tcPr>
          <w:p w:rsidR="00C04514" w:rsidRPr="00C04514" w:rsidRDefault="00C04514" w:rsidP="00B50878">
            <w:pPr>
              <w:jc w:val="right"/>
              <w:rPr>
                <w:sz w:val="20"/>
                <w:szCs w:val="20"/>
              </w:rPr>
            </w:pPr>
            <w:r w:rsidRPr="00C04514">
              <w:rPr>
                <w:sz w:val="20"/>
                <w:szCs w:val="20"/>
              </w:rPr>
              <w:t>2</w:t>
            </w:r>
          </w:p>
        </w:tc>
        <w:tc>
          <w:tcPr>
            <w:tcW w:w="1264" w:type="dxa"/>
          </w:tcPr>
          <w:p w:rsidR="00C04514" w:rsidRDefault="00C04514" w:rsidP="00C045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288" w:type="dxa"/>
          </w:tcPr>
          <w:p w:rsidR="00C04514" w:rsidRDefault="00C04514" w:rsidP="00B508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3794" w:type="dxa"/>
          </w:tcPr>
          <w:p w:rsidR="00C04514" w:rsidRDefault="00C04514" w:rsidP="00E74435">
            <w:pPr>
              <w:rPr>
                <w:sz w:val="20"/>
                <w:szCs w:val="20"/>
              </w:rPr>
            </w:pPr>
          </w:p>
        </w:tc>
      </w:tr>
      <w:tr w:rsidR="00560CC7" w:rsidRPr="00DB359C" w:rsidTr="00B50878">
        <w:tc>
          <w:tcPr>
            <w:tcW w:w="1943" w:type="dxa"/>
          </w:tcPr>
          <w:p w:rsidR="00560CC7" w:rsidRDefault="00723013" w:rsidP="00C04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L2CB</w:t>
            </w:r>
          </w:p>
        </w:tc>
        <w:tc>
          <w:tcPr>
            <w:tcW w:w="1000" w:type="dxa"/>
          </w:tcPr>
          <w:p w:rsidR="00560CC7" w:rsidRPr="00C04514" w:rsidRDefault="00723013" w:rsidP="00B5087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51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4" w:type="dxa"/>
          </w:tcPr>
          <w:p w:rsidR="00560CC7" w:rsidRDefault="00723013" w:rsidP="00C045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88" w:type="dxa"/>
          </w:tcPr>
          <w:p w:rsidR="00560CC7" w:rsidRDefault="00723013" w:rsidP="00B508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=PRODUCT(left)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794" w:type="dxa"/>
          </w:tcPr>
          <w:p w:rsidR="00560CC7" w:rsidRDefault="00723013" w:rsidP="00E744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L2 Controller Board</w:t>
            </w:r>
            <w:r w:rsidR="00FA0B6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Rev. 1</w:t>
            </w:r>
          </w:p>
        </w:tc>
      </w:tr>
      <w:tr w:rsidR="00C04514" w:rsidRPr="00DB359C" w:rsidTr="00B50878">
        <w:tc>
          <w:tcPr>
            <w:tcW w:w="1943" w:type="dxa"/>
          </w:tcPr>
          <w:p w:rsidR="00C04514" w:rsidRDefault="00C04514" w:rsidP="00C04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L2CB spares</w:t>
            </w:r>
          </w:p>
        </w:tc>
        <w:tc>
          <w:tcPr>
            <w:tcW w:w="1000" w:type="dxa"/>
          </w:tcPr>
          <w:p w:rsidR="00C04514" w:rsidRPr="00C04514" w:rsidRDefault="00C04514" w:rsidP="00C045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51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4" w:type="dxa"/>
          </w:tcPr>
          <w:p w:rsidR="00C04514" w:rsidRDefault="00C04514" w:rsidP="00C045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88" w:type="dxa"/>
          </w:tcPr>
          <w:p w:rsidR="00C04514" w:rsidRDefault="00C04514" w:rsidP="00C045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=PRODUCT(left)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794" w:type="dxa"/>
          </w:tcPr>
          <w:p w:rsidR="00C04514" w:rsidRDefault="00C04514" w:rsidP="00C04514">
            <w:pPr>
              <w:rPr>
                <w:sz w:val="20"/>
                <w:szCs w:val="20"/>
              </w:rPr>
            </w:pPr>
          </w:p>
        </w:tc>
      </w:tr>
      <w:tr w:rsidR="00C04514" w:rsidRPr="00DB359C" w:rsidTr="00B50878">
        <w:tc>
          <w:tcPr>
            <w:tcW w:w="1943" w:type="dxa"/>
          </w:tcPr>
          <w:p w:rsidR="00C04514" w:rsidRDefault="00C04514" w:rsidP="00C04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L2BP</w:t>
            </w:r>
          </w:p>
        </w:tc>
        <w:tc>
          <w:tcPr>
            <w:tcW w:w="1000" w:type="dxa"/>
          </w:tcPr>
          <w:p w:rsidR="00C04514" w:rsidRPr="00C04514" w:rsidRDefault="00C04514" w:rsidP="00C045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51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4" w:type="dxa"/>
          </w:tcPr>
          <w:p w:rsidR="00C04514" w:rsidRDefault="00C04514" w:rsidP="00C045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288" w:type="dxa"/>
          </w:tcPr>
          <w:p w:rsidR="00C04514" w:rsidRDefault="00C04514" w:rsidP="00C045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=PRODUCT(left)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450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794" w:type="dxa"/>
          </w:tcPr>
          <w:p w:rsidR="00C04514" w:rsidRDefault="00C04514" w:rsidP="00C04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L2 Backplane, Rev. 1</w:t>
            </w:r>
          </w:p>
        </w:tc>
      </w:tr>
      <w:tr w:rsidR="00C04514" w:rsidRPr="00DB359C" w:rsidTr="00B50878">
        <w:tc>
          <w:tcPr>
            <w:tcW w:w="1943" w:type="dxa"/>
          </w:tcPr>
          <w:p w:rsidR="00C04514" w:rsidRDefault="00C04514" w:rsidP="00C04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L2BP spares</w:t>
            </w:r>
          </w:p>
        </w:tc>
        <w:tc>
          <w:tcPr>
            <w:tcW w:w="1000" w:type="dxa"/>
          </w:tcPr>
          <w:p w:rsidR="00C04514" w:rsidRPr="00C04514" w:rsidRDefault="00C04514" w:rsidP="00C045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51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4" w:type="dxa"/>
          </w:tcPr>
          <w:p w:rsidR="00C04514" w:rsidRDefault="00C04514" w:rsidP="00C045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288" w:type="dxa"/>
          </w:tcPr>
          <w:p w:rsidR="00C04514" w:rsidRDefault="00C04514" w:rsidP="00C045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=PRODUCT(left)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450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794" w:type="dxa"/>
          </w:tcPr>
          <w:p w:rsidR="00C04514" w:rsidRDefault="00C04514" w:rsidP="00C04514">
            <w:pPr>
              <w:rPr>
                <w:sz w:val="20"/>
                <w:szCs w:val="20"/>
              </w:rPr>
            </w:pPr>
          </w:p>
        </w:tc>
      </w:tr>
      <w:tr w:rsidR="00C04514" w:rsidRPr="00DB359C" w:rsidTr="00B50878">
        <w:tc>
          <w:tcPr>
            <w:tcW w:w="1943" w:type="dxa"/>
          </w:tcPr>
          <w:p w:rsidR="00C04514" w:rsidRDefault="00C04514" w:rsidP="00C04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L2 Crate</w:t>
            </w:r>
          </w:p>
        </w:tc>
        <w:tc>
          <w:tcPr>
            <w:tcW w:w="1000" w:type="dxa"/>
          </w:tcPr>
          <w:p w:rsidR="00C04514" w:rsidRPr="00C04514" w:rsidRDefault="00C04514" w:rsidP="00C04514">
            <w:pPr>
              <w:jc w:val="right"/>
              <w:rPr>
                <w:rFonts w:ascii="Arial" w:hAnsi="Arial" w:cs="Arial"/>
                <w:bCs/>
                <w:color w:val="555555"/>
                <w:sz w:val="20"/>
                <w:szCs w:val="20"/>
              </w:rPr>
            </w:pPr>
            <w:r w:rsidRPr="00C04514">
              <w:rPr>
                <w:rFonts w:ascii="Arial" w:hAnsi="Arial" w:cs="Arial"/>
                <w:bCs/>
                <w:color w:val="555555"/>
                <w:sz w:val="20"/>
                <w:szCs w:val="20"/>
              </w:rPr>
              <w:t>1</w:t>
            </w:r>
          </w:p>
        </w:tc>
        <w:tc>
          <w:tcPr>
            <w:tcW w:w="1264" w:type="dxa"/>
          </w:tcPr>
          <w:p w:rsidR="00C04514" w:rsidRDefault="00C04514" w:rsidP="00C045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288" w:type="dxa"/>
          </w:tcPr>
          <w:p w:rsidR="00C04514" w:rsidRDefault="00C04514" w:rsidP="00C045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=PRODUCT(left)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250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794" w:type="dxa"/>
          </w:tcPr>
          <w:p w:rsidR="00C04514" w:rsidRDefault="00C04514" w:rsidP="00C04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L2 Crate, 6u, 160mm,  19”</w:t>
            </w:r>
          </w:p>
        </w:tc>
      </w:tr>
      <w:tr w:rsidR="00C04514" w:rsidRPr="00DB359C" w:rsidTr="00B50878">
        <w:tc>
          <w:tcPr>
            <w:tcW w:w="1943" w:type="dxa"/>
          </w:tcPr>
          <w:p w:rsidR="00C04514" w:rsidRDefault="00C04514" w:rsidP="00C04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L2 Crate spares</w:t>
            </w:r>
          </w:p>
        </w:tc>
        <w:tc>
          <w:tcPr>
            <w:tcW w:w="1000" w:type="dxa"/>
          </w:tcPr>
          <w:p w:rsidR="00C04514" w:rsidRPr="00C04514" w:rsidRDefault="00C04514" w:rsidP="00C04514">
            <w:pPr>
              <w:jc w:val="right"/>
              <w:rPr>
                <w:rFonts w:ascii="Arial" w:hAnsi="Arial" w:cs="Arial"/>
                <w:bCs/>
                <w:color w:val="555555"/>
                <w:sz w:val="20"/>
                <w:szCs w:val="20"/>
              </w:rPr>
            </w:pPr>
            <w:r w:rsidRPr="00C04514">
              <w:rPr>
                <w:rFonts w:ascii="Arial" w:hAnsi="Arial" w:cs="Arial"/>
                <w:bCs/>
                <w:color w:val="555555"/>
                <w:sz w:val="20"/>
                <w:szCs w:val="20"/>
              </w:rPr>
              <w:t>1</w:t>
            </w:r>
          </w:p>
        </w:tc>
        <w:tc>
          <w:tcPr>
            <w:tcW w:w="1264" w:type="dxa"/>
          </w:tcPr>
          <w:p w:rsidR="00C04514" w:rsidRDefault="00C04514" w:rsidP="00C045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288" w:type="dxa"/>
          </w:tcPr>
          <w:p w:rsidR="00C04514" w:rsidRDefault="00C04514" w:rsidP="00C045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=PRODUCT(left)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250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794" w:type="dxa"/>
          </w:tcPr>
          <w:p w:rsidR="00C04514" w:rsidRDefault="00C04514" w:rsidP="00C04514">
            <w:pPr>
              <w:rPr>
                <w:sz w:val="20"/>
                <w:szCs w:val="20"/>
              </w:rPr>
            </w:pPr>
          </w:p>
        </w:tc>
      </w:tr>
      <w:tr w:rsidR="00CD4DAA" w:rsidRPr="00DB359C" w:rsidTr="00B50878">
        <w:tc>
          <w:tcPr>
            <w:tcW w:w="1943" w:type="dxa"/>
          </w:tcPr>
          <w:p w:rsidR="00CD4DAA" w:rsidRDefault="00CD4DAA" w:rsidP="00CD4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travelling</w:t>
            </w:r>
          </w:p>
        </w:tc>
        <w:tc>
          <w:tcPr>
            <w:tcW w:w="1000" w:type="dxa"/>
          </w:tcPr>
          <w:p w:rsidR="00CD4DAA" w:rsidRPr="00C04514" w:rsidRDefault="00CD4DAA" w:rsidP="00CD4D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4" w:type="dxa"/>
          </w:tcPr>
          <w:p w:rsidR="00CD4DAA" w:rsidRDefault="00CD4DAA" w:rsidP="00CD4D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288" w:type="dxa"/>
          </w:tcPr>
          <w:p w:rsidR="00CD4DAA" w:rsidRDefault="00CD4DAA" w:rsidP="00CD4D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3794" w:type="dxa"/>
          </w:tcPr>
          <w:p w:rsidR="00CD4DAA" w:rsidRDefault="00CD4DAA" w:rsidP="00CD4DAA">
            <w:pPr>
              <w:rPr>
                <w:sz w:val="20"/>
                <w:szCs w:val="20"/>
              </w:rPr>
            </w:pPr>
          </w:p>
        </w:tc>
      </w:tr>
      <w:tr w:rsidR="00CD4DAA" w:rsidRPr="00DB359C" w:rsidTr="00B50878">
        <w:tc>
          <w:tcPr>
            <w:tcW w:w="1943" w:type="dxa"/>
          </w:tcPr>
          <w:p w:rsidR="00CD4DAA" w:rsidRDefault="00CD4DAA" w:rsidP="00CD4DA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CD4DAA" w:rsidRPr="00C04514" w:rsidRDefault="00CD4DAA" w:rsidP="00CD4D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</w:tcPr>
          <w:p w:rsidR="00CD4DAA" w:rsidRDefault="00CD4DAA" w:rsidP="00CD4D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CD4DAA" w:rsidRDefault="00CD4DAA" w:rsidP="00CD4D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94" w:type="dxa"/>
          </w:tcPr>
          <w:p w:rsidR="00CD4DAA" w:rsidRDefault="00CD4DAA" w:rsidP="00CD4DAA">
            <w:pPr>
              <w:rPr>
                <w:sz w:val="20"/>
                <w:szCs w:val="20"/>
              </w:rPr>
            </w:pPr>
          </w:p>
        </w:tc>
      </w:tr>
      <w:tr w:rsidR="00CD4DAA" w:rsidRPr="00DB359C" w:rsidTr="00B50878">
        <w:tc>
          <w:tcPr>
            <w:tcW w:w="1943" w:type="dxa"/>
          </w:tcPr>
          <w:p w:rsidR="00CD4DAA" w:rsidRDefault="00CD4DAA" w:rsidP="00CD4DA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CD4DAA" w:rsidRPr="00C04514" w:rsidRDefault="00CD4DAA" w:rsidP="00CD4D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</w:tcPr>
          <w:p w:rsidR="00CD4DAA" w:rsidRDefault="00CD4DAA" w:rsidP="00CD4D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CD4DAA" w:rsidRDefault="00CD4DAA" w:rsidP="00CD4D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94" w:type="dxa"/>
          </w:tcPr>
          <w:p w:rsidR="00CD4DAA" w:rsidRDefault="00CD4DAA" w:rsidP="00CD4DAA">
            <w:pPr>
              <w:rPr>
                <w:sz w:val="20"/>
                <w:szCs w:val="20"/>
              </w:rPr>
            </w:pPr>
          </w:p>
        </w:tc>
      </w:tr>
      <w:tr w:rsidR="00CD4DAA" w:rsidRPr="00DB359C" w:rsidTr="00B50878">
        <w:tc>
          <w:tcPr>
            <w:tcW w:w="1943" w:type="dxa"/>
          </w:tcPr>
          <w:p w:rsidR="00CD4DAA" w:rsidRDefault="00CD4DAA" w:rsidP="00CD4DA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CD4DAA" w:rsidRPr="00C04514" w:rsidRDefault="00CD4DAA" w:rsidP="00CD4D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</w:tcPr>
          <w:p w:rsidR="00CD4DAA" w:rsidRDefault="00CD4DAA" w:rsidP="00CD4D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CD4DAA" w:rsidRDefault="00CD4DAA" w:rsidP="00CD4D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94" w:type="dxa"/>
          </w:tcPr>
          <w:p w:rsidR="00CD4DAA" w:rsidRDefault="00CD4DAA" w:rsidP="00CD4DAA">
            <w:pPr>
              <w:rPr>
                <w:sz w:val="20"/>
                <w:szCs w:val="20"/>
              </w:rPr>
            </w:pPr>
          </w:p>
        </w:tc>
      </w:tr>
      <w:tr w:rsidR="00CD4DAA" w:rsidRPr="00DB359C" w:rsidTr="00B50878">
        <w:tc>
          <w:tcPr>
            <w:tcW w:w="1943" w:type="dxa"/>
          </w:tcPr>
          <w:p w:rsidR="00CD4DAA" w:rsidRDefault="00CD4DAA" w:rsidP="00CD4DA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CD4DAA" w:rsidRPr="00C04514" w:rsidRDefault="00CD4DAA" w:rsidP="00CD4D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CD4DAA" w:rsidRDefault="00CD4DAA" w:rsidP="00CD4D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</w:t>
            </w:r>
          </w:p>
        </w:tc>
        <w:tc>
          <w:tcPr>
            <w:tcW w:w="1288" w:type="dxa"/>
          </w:tcPr>
          <w:p w:rsidR="00CD4DAA" w:rsidRDefault="00CD4DAA" w:rsidP="00CD4D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=SUM(ABOVE)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86100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794" w:type="dxa"/>
          </w:tcPr>
          <w:p w:rsidR="00CD4DAA" w:rsidRDefault="00CD4DAA" w:rsidP="00CD4DAA">
            <w:pPr>
              <w:rPr>
                <w:sz w:val="20"/>
                <w:szCs w:val="20"/>
              </w:rPr>
            </w:pPr>
          </w:p>
        </w:tc>
      </w:tr>
    </w:tbl>
    <w:p w:rsidR="00A60576" w:rsidRDefault="00A60576" w:rsidP="00B50878"/>
    <w:tbl>
      <w:tblPr>
        <w:tblStyle w:val="TableGrid"/>
        <w:tblpPr w:leftFromText="180" w:rightFromText="180" w:vertAnchor="text" w:horzAnchor="margin" w:tblpY="263"/>
        <w:tblW w:w="0" w:type="auto"/>
        <w:tblLook w:val="04A0" w:firstRow="1" w:lastRow="0" w:firstColumn="1" w:lastColumn="0" w:noHBand="0" w:noVBand="1"/>
      </w:tblPr>
      <w:tblGrid>
        <w:gridCol w:w="1943"/>
        <w:gridCol w:w="859"/>
        <w:gridCol w:w="992"/>
        <w:gridCol w:w="992"/>
        <w:gridCol w:w="4503"/>
      </w:tblGrid>
      <w:tr w:rsidR="00C04514" w:rsidTr="00A23D79">
        <w:tc>
          <w:tcPr>
            <w:tcW w:w="1943" w:type="dxa"/>
          </w:tcPr>
          <w:p w:rsidR="00C04514" w:rsidRDefault="00C04514" w:rsidP="00C04514">
            <w:r>
              <w:t>item</w:t>
            </w:r>
          </w:p>
        </w:tc>
        <w:tc>
          <w:tcPr>
            <w:tcW w:w="859" w:type="dxa"/>
          </w:tcPr>
          <w:p w:rsidR="00C04514" w:rsidRDefault="00372617" w:rsidP="00C04514">
            <w:r>
              <w:t>eng. FTEs</w:t>
            </w:r>
          </w:p>
        </w:tc>
        <w:tc>
          <w:tcPr>
            <w:tcW w:w="992" w:type="dxa"/>
          </w:tcPr>
          <w:p w:rsidR="00C04514" w:rsidRDefault="00372617" w:rsidP="00C04514">
            <w:pPr>
              <w:jc w:val="center"/>
            </w:pPr>
            <w:r>
              <w:t>techn. FTEs</w:t>
            </w:r>
          </w:p>
        </w:tc>
        <w:tc>
          <w:tcPr>
            <w:tcW w:w="992" w:type="dxa"/>
          </w:tcPr>
          <w:p w:rsidR="00C04514" w:rsidRDefault="00C04514" w:rsidP="00C04514"/>
        </w:tc>
        <w:tc>
          <w:tcPr>
            <w:tcW w:w="4503" w:type="dxa"/>
          </w:tcPr>
          <w:p w:rsidR="00C04514" w:rsidRDefault="00C04514" w:rsidP="00C04514">
            <w:r>
              <w:t>Remark</w:t>
            </w:r>
          </w:p>
        </w:tc>
      </w:tr>
      <w:tr w:rsidR="00C04514" w:rsidRPr="00DB359C" w:rsidTr="00A23D79">
        <w:tc>
          <w:tcPr>
            <w:tcW w:w="1943" w:type="dxa"/>
          </w:tcPr>
          <w:p w:rsidR="00C04514" w:rsidRPr="00DB359C" w:rsidRDefault="00372617" w:rsidP="00C04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 hardware</w:t>
            </w:r>
          </w:p>
        </w:tc>
        <w:tc>
          <w:tcPr>
            <w:tcW w:w="859" w:type="dxa"/>
          </w:tcPr>
          <w:p w:rsidR="00C04514" w:rsidRPr="00C04514" w:rsidRDefault="00CD4DAA" w:rsidP="00C045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992" w:type="dxa"/>
          </w:tcPr>
          <w:p w:rsidR="00C04514" w:rsidRPr="00DB359C" w:rsidRDefault="00CD4DAA" w:rsidP="00C045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C04514" w:rsidRDefault="00C04514" w:rsidP="00C0451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03" w:type="dxa"/>
          </w:tcPr>
          <w:p w:rsidR="00C04514" w:rsidRPr="00DB359C" w:rsidRDefault="00C04514" w:rsidP="00C04514">
            <w:pPr>
              <w:rPr>
                <w:sz w:val="20"/>
                <w:szCs w:val="20"/>
              </w:rPr>
            </w:pPr>
          </w:p>
        </w:tc>
      </w:tr>
      <w:tr w:rsidR="00C04514" w:rsidRPr="00DB359C" w:rsidTr="00A23D79">
        <w:tc>
          <w:tcPr>
            <w:tcW w:w="1943" w:type="dxa"/>
          </w:tcPr>
          <w:p w:rsidR="00C04514" w:rsidRDefault="00372617" w:rsidP="00C04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 Firmware</w:t>
            </w:r>
          </w:p>
        </w:tc>
        <w:tc>
          <w:tcPr>
            <w:tcW w:w="859" w:type="dxa"/>
          </w:tcPr>
          <w:p w:rsidR="00C04514" w:rsidRPr="00C04514" w:rsidRDefault="00CD4DAA" w:rsidP="00C045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992" w:type="dxa"/>
          </w:tcPr>
          <w:p w:rsidR="00C04514" w:rsidRDefault="00C04514" w:rsidP="00C0451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04514" w:rsidRDefault="00C04514" w:rsidP="00C0451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03" w:type="dxa"/>
          </w:tcPr>
          <w:p w:rsidR="00C04514" w:rsidRDefault="00C04514" w:rsidP="00C04514">
            <w:pPr>
              <w:rPr>
                <w:sz w:val="20"/>
                <w:szCs w:val="20"/>
              </w:rPr>
            </w:pPr>
          </w:p>
        </w:tc>
      </w:tr>
      <w:tr w:rsidR="00C04514" w:rsidRPr="00DB359C" w:rsidTr="00A23D79">
        <w:tc>
          <w:tcPr>
            <w:tcW w:w="1943" w:type="dxa"/>
          </w:tcPr>
          <w:p w:rsidR="00C04514" w:rsidRDefault="00372617" w:rsidP="00C04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 software</w:t>
            </w:r>
          </w:p>
        </w:tc>
        <w:tc>
          <w:tcPr>
            <w:tcW w:w="859" w:type="dxa"/>
          </w:tcPr>
          <w:p w:rsidR="00C04514" w:rsidRPr="00C04514" w:rsidRDefault="00CD4DAA" w:rsidP="00C045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  <w:tc>
          <w:tcPr>
            <w:tcW w:w="992" w:type="dxa"/>
          </w:tcPr>
          <w:p w:rsidR="00C04514" w:rsidRDefault="00C04514" w:rsidP="00C0451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04514" w:rsidRDefault="00C04514" w:rsidP="00C0451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03" w:type="dxa"/>
          </w:tcPr>
          <w:p w:rsidR="00C04514" w:rsidRDefault="00A23D79" w:rsidP="00C04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L2CB, </w:t>
            </w:r>
            <w:r w:rsidR="00372617">
              <w:rPr>
                <w:sz w:val="20"/>
                <w:szCs w:val="20"/>
              </w:rPr>
              <w:t>OPCUA</w:t>
            </w:r>
            <w:r>
              <w:rPr>
                <w:sz w:val="20"/>
                <w:szCs w:val="20"/>
              </w:rPr>
              <w:t xml:space="preserve"> server development</w:t>
            </w:r>
          </w:p>
        </w:tc>
      </w:tr>
      <w:tr w:rsidR="00C04514" w:rsidRPr="00DB359C" w:rsidTr="00A23D79">
        <w:tc>
          <w:tcPr>
            <w:tcW w:w="1943" w:type="dxa"/>
          </w:tcPr>
          <w:p w:rsidR="00C04514" w:rsidRDefault="00C04514" w:rsidP="00C04514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C04514" w:rsidRPr="00C04514" w:rsidRDefault="00C04514" w:rsidP="00C0451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04514" w:rsidRDefault="00C04514" w:rsidP="00C0451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04514" w:rsidRDefault="00C04514" w:rsidP="00C0451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03" w:type="dxa"/>
          </w:tcPr>
          <w:p w:rsidR="00C04514" w:rsidRDefault="00C04514" w:rsidP="00C04514">
            <w:pPr>
              <w:rPr>
                <w:sz w:val="20"/>
                <w:szCs w:val="20"/>
              </w:rPr>
            </w:pPr>
          </w:p>
        </w:tc>
      </w:tr>
      <w:tr w:rsidR="00A23D79" w:rsidRPr="00DB359C" w:rsidTr="00A23D79">
        <w:tc>
          <w:tcPr>
            <w:tcW w:w="1943" w:type="dxa"/>
          </w:tcPr>
          <w:p w:rsidR="00A23D79" w:rsidRDefault="00A23D79" w:rsidP="00C04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</w:t>
            </w:r>
          </w:p>
        </w:tc>
        <w:tc>
          <w:tcPr>
            <w:tcW w:w="859" w:type="dxa"/>
          </w:tcPr>
          <w:p w:rsidR="00A23D79" w:rsidRPr="00C04514" w:rsidRDefault="00A23D79" w:rsidP="00C045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=SUM(ABOVE) </w:instrText>
            </w:r>
            <w:r>
              <w:rPr>
                <w:sz w:val="20"/>
                <w:szCs w:val="20"/>
              </w:rPr>
              <w:fldChar w:fldCharType="separate"/>
            </w:r>
            <w:r w:rsidR="00CD4DAA">
              <w:rPr>
                <w:noProof/>
                <w:sz w:val="20"/>
                <w:szCs w:val="20"/>
              </w:rPr>
              <w:t>0,6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A23D79" w:rsidRDefault="00A23D79" w:rsidP="00C045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=SUM(above) </w:instrText>
            </w:r>
            <w:r>
              <w:rPr>
                <w:sz w:val="20"/>
                <w:szCs w:val="20"/>
              </w:rPr>
              <w:fldChar w:fldCharType="separate"/>
            </w:r>
            <w:r w:rsidR="00CD4DAA">
              <w:rPr>
                <w:noProof/>
                <w:sz w:val="20"/>
                <w:szCs w:val="20"/>
              </w:rPr>
              <w:t>0,08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A23D79" w:rsidRDefault="00A23D79" w:rsidP="00C0451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03" w:type="dxa"/>
          </w:tcPr>
          <w:p w:rsidR="00A23D79" w:rsidRDefault="00A23D79" w:rsidP="00C04514">
            <w:pPr>
              <w:rPr>
                <w:sz w:val="20"/>
                <w:szCs w:val="20"/>
              </w:rPr>
            </w:pPr>
          </w:p>
        </w:tc>
      </w:tr>
    </w:tbl>
    <w:p w:rsidR="005A725C" w:rsidRDefault="005A725C" w:rsidP="00B50878"/>
    <w:p w:rsidR="005A725C" w:rsidRDefault="005A725C" w:rsidP="005A725C">
      <w:r>
        <w:br w:type="page"/>
      </w:r>
    </w:p>
    <w:p w:rsidR="005A725C" w:rsidRDefault="005A725C" w:rsidP="005A725C">
      <w:pPr>
        <w:pStyle w:val="Heading1"/>
      </w:pPr>
      <w:r>
        <w:lastRenderedPageBreak/>
        <w:t>Digital T</w:t>
      </w:r>
      <w:r w:rsidRPr="00867D13">
        <w:t xml:space="preserve">rigger </w:t>
      </w:r>
      <w:r>
        <w:t>, 15 Cameras, Cost / FTE E</w:t>
      </w:r>
      <w:r w:rsidRPr="00867D13">
        <w:t>stimation</w:t>
      </w:r>
      <w:r>
        <w:t xml:space="preserve"> per Camera</w:t>
      </w:r>
    </w:p>
    <w:tbl>
      <w:tblPr>
        <w:tblStyle w:val="TableGrid"/>
        <w:tblpPr w:leftFromText="180" w:rightFromText="180" w:vertAnchor="text" w:horzAnchor="margin" w:tblpY="263"/>
        <w:tblW w:w="0" w:type="auto"/>
        <w:tblLook w:val="04A0" w:firstRow="1" w:lastRow="0" w:firstColumn="1" w:lastColumn="0" w:noHBand="0" w:noVBand="1"/>
      </w:tblPr>
      <w:tblGrid>
        <w:gridCol w:w="1943"/>
        <w:gridCol w:w="1000"/>
        <w:gridCol w:w="1264"/>
        <w:gridCol w:w="1288"/>
        <w:gridCol w:w="3794"/>
      </w:tblGrid>
      <w:tr w:rsidR="005A725C" w:rsidTr="005A725C">
        <w:tc>
          <w:tcPr>
            <w:tcW w:w="1943" w:type="dxa"/>
          </w:tcPr>
          <w:p w:rsidR="005A725C" w:rsidRDefault="005A725C" w:rsidP="005A725C">
            <w:r>
              <w:t>item</w:t>
            </w:r>
          </w:p>
        </w:tc>
        <w:tc>
          <w:tcPr>
            <w:tcW w:w="1000" w:type="dxa"/>
          </w:tcPr>
          <w:p w:rsidR="005A725C" w:rsidRDefault="005A725C" w:rsidP="005A725C">
            <w:r>
              <w:t>amount</w:t>
            </w:r>
          </w:p>
        </w:tc>
        <w:tc>
          <w:tcPr>
            <w:tcW w:w="1264" w:type="dxa"/>
          </w:tcPr>
          <w:p w:rsidR="005A725C" w:rsidRDefault="005A725C" w:rsidP="005A725C">
            <w:pPr>
              <w:jc w:val="center"/>
            </w:pPr>
            <w:r>
              <w:t>Price in € / single</w:t>
            </w:r>
          </w:p>
        </w:tc>
        <w:tc>
          <w:tcPr>
            <w:tcW w:w="1288" w:type="dxa"/>
          </w:tcPr>
          <w:p w:rsidR="005A725C" w:rsidRDefault="005A725C" w:rsidP="005A725C">
            <w:r>
              <w:t>Price in €  / final</w:t>
            </w:r>
          </w:p>
        </w:tc>
        <w:tc>
          <w:tcPr>
            <w:tcW w:w="3794" w:type="dxa"/>
          </w:tcPr>
          <w:p w:rsidR="005A725C" w:rsidRDefault="005A725C" w:rsidP="005A725C">
            <w:r>
              <w:t>Remark</w:t>
            </w:r>
          </w:p>
        </w:tc>
      </w:tr>
      <w:tr w:rsidR="005A725C" w:rsidRPr="00DB359C" w:rsidTr="005A725C">
        <w:tc>
          <w:tcPr>
            <w:tcW w:w="1943" w:type="dxa"/>
          </w:tcPr>
          <w:p w:rsidR="005A725C" w:rsidRPr="00DB359C" w:rsidRDefault="005A725C" w:rsidP="005A7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DTB</w:t>
            </w:r>
          </w:p>
        </w:tc>
        <w:tc>
          <w:tcPr>
            <w:tcW w:w="1000" w:type="dxa"/>
          </w:tcPr>
          <w:p w:rsidR="005A725C" w:rsidRPr="00C04514" w:rsidRDefault="005A725C" w:rsidP="005A725C">
            <w:pPr>
              <w:jc w:val="right"/>
              <w:rPr>
                <w:sz w:val="20"/>
                <w:szCs w:val="20"/>
              </w:rPr>
            </w:pPr>
            <w:r w:rsidRPr="00C04514">
              <w:rPr>
                <w:sz w:val="20"/>
                <w:szCs w:val="20"/>
              </w:rPr>
              <w:t>265</w:t>
            </w:r>
          </w:p>
        </w:tc>
        <w:tc>
          <w:tcPr>
            <w:tcW w:w="1264" w:type="dxa"/>
          </w:tcPr>
          <w:p w:rsidR="005A725C" w:rsidRPr="00DB359C" w:rsidRDefault="005A725C" w:rsidP="005A72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88" w:type="dxa"/>
          </w:tcPr>
          <w:p w:rsidR="005A725C" w:rsidRDefault="005A725C" w:rsidP="005A72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=PRODUCT(LEFT)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53000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794" w:type="dxa"/>
          </w:tcPr>
          <w:p w:rsidR="005A725C" w:rsidRPr="00DB359C" w:rsidRDefault="005A725C" w:rsidP="005A7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Trigger Backplane, Rev. 4</w:t>
            </w:r>
          </w:p>
        </w:tc>
      </w:tr>
      <w:tr w:rsidR="005A725C" w:rsidRPr="00DB359C" w:rsidTr="005A725C">
        <w:tc>
          <w:tcPr>
            <w:tcW w:w="1943" w:type="dxa"/>
          </w:tcPr>
          <w:p w:rsidR="005A725C" w:rsidRDefault="005A725C" w:rsidP="005A7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DTB spares</w:t>
            </w:r>
          </w:p>
        </w:tc>
        <w:tc>
          <w:tcPr>
            <w:tcW w:w="1000" w:type="dxa"/>
          </w:tcPr>
          <w:p w:rsidR="005A725C" w:rsidRPr="00C04514" w:rsidRDefault="005A725C" w:rsidP="005A725C">
            <w:pPr>
              <w:jc w:val="right"/>
              <w:rPr>
                <w:sz w:val="20"/>
                <w:szCs w:val="20"/>
              </w:rPr>
            </w:pPr>
            <w:r w:rsidRPr="00C04514">
              <w:rPr>
                <w:sz w:val="20"/>
                <w:szCs w:val="20"/>
              </w:rPr>
              <w:t>15</w:t>
            </w:r>
          </w:p>
        </w:tc>
        <w:tc>
          <w:tcPr>
            <w:tcW w:w="1264" w:type="dxa"/>
          </w:tcPr>
          <w:p w:rsidR="005A725C" w:rsidRDefault="005A725C" w:rsidP="005A72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88" w:type="dxa"/>
          </w:tcPr>
          <w:p w:rsidR="005A725C" w:rsidRDefault="005A725C" w:rsidP="005A72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3794" w:type="dxa"/>
          </w:tcPr>
          <w:p w:rsidR="005A725C" w:rsidRDefault="005A725C" w:rsidP="005A725C">
            <w:pPr>
              <w:rPr>
                <w:sz w:val="20"/>
                <w:szCs w:val="20"/>
              </w:rPr>
            </w:pPr>
          </w:p>
        </w:tc>
      </w:tr>
      <w:tr w:rsidR="005A725C" w:rsidRPr="00DB359C" w:rsidTr="005A725C">
        <w:tc>
          <w:tcPr>
            <w:tcW w:w="1943" w:type="dxa"/>
          </w:tcPr>
          <w:p w:rsidR="005A725C" w:rsidRDefault="005A725C" w:rsidP="005A7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CTDB</w:t>
            </w:r>
          </w:p>
        </w:tc>
        <w:tc>
          <w:tcPr>
            <w:tcW w:w="1000" w:type="dxa"/>
          </w:tcPr>
          <w:p w:rsidR="005A725C" w:rsidRPr="00C04514" w:rsidRDefault="005A725C" w:rsidP="005A725C">
            <w:pPr>
              <w:jc w:val="right"/>
              <w:rPr>
                <w:sz w:val="20"/>
                <w:szCs w:val="20"/>
              </w:rPr>
            </w:pPr>
            <w:r w:rsidRPr="00C04514">
              <w:rPr>
                <w:sz w:val="20"/>
                <w:szCs w:val="20"/>
              </w:rPr>
              <w:t>18</w:t>
            </w:r>
          </w:p>
        </w:tc>
        <w:tc>
          <w:tcPr>
            <w:tcW w:w="1264" w:type="dxa"/>
          </w:tcPr>
          <w:p w:rsidR="005A725C" w:rsidRDefault="005A725C" w:rsidP="005A72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88" w:type="dxa"/>
          </w:tcPr>
          <w:p w:rsidR="005A725C" w:rsidRDefault="005A725C" w:rsidP="005A72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=PRODUCT(left)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5400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794" w:type="dxa"/>
          </w:tcPr>
          <w:p w:rsidR="005A725C" w:rsidRDefault="005A725C" w:rsidP="005A7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Clock &amp; Trigger Distribution Board, Rev. 1</w:t>
            </w:r>
          </w:p>
        </w:tc>
      </w:tr>
      <w:tr w:rsidR="005A725C" w:rsidRPr="00DB359C" w:rsidTr="005A725C">
        <w:tc>
          <w:tcPr>
            <w:tcW w:w="1943" w:type="dxa"/>
          </w:tcPr>
          <w:p w:rsidR="005A725C" w:rsidRDefault="005A725C" w:rsidP="005A7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CTDB spares</w:t>
            </w:r>
          </w:p>
        </w:tc>
        <w:tc>
          <w:tcPr>
            <w:tcW w:w="1000" w:type="dxa"/>
          </w:tcPr>
          <w:p w:rsidR="005A725C" w:rsidRPr="00C04514" w:rsidRDefault="005A725C" w:rsidP="005A725C">
            <w:pPr>
              <w:jc w:val="right"/>
              <w:rPr>
                <w:sz w:val="20"/>
                <w:szCs w:val="20"/>
              </w:rPr>
            </w:pPr>
            <w:r w:rsidRPr="00C04514">
              <w:rPr>
                <w:sz w:val="20"/>
                <w:szCs w:val="20"/>
              </w:rPr>
              <w:t>2</w:t>
            </w:r>
          </w:p>
        </w:tc>
        <w:tc>
          <w:tcPr>
            <w:tcW w:w="1264" w:type="dxa"/>
          </w:tcPr>
          <w:p w:rsidR="005A725C" w:rsidRDefault="005A725C" w:rsidP="005A72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88" w:type="dxa"/>
          </w:tcPr>
          <w:p w:rsidR="005A725C" w:rsidRDefault="005A725C" w:rsidP="005A72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3794" w:type="dxa"/>
          </w:tcPr>
          <w:p w:rsidR="005A725C" w:rsidRDefault="005A725C" w:rsidP="005A725C">
            <w:pPr>
              <w:rPr>
                <w:sz w:val="20"/>
                <w:szCs w:val="20"/>
              </w:rPr>
            </w:pPr>
          </w:p>
        </w:tc>
      </w:tr>
      <w:tr w:rsidR="005A725C" w:rsidRPr="00DB359C" w:rsidTr="005A725C">
        <w:tc>
          <w:tcPr>
            <w:tcW w:w="1943" w:type="dxa"/>
          </w:tcPr>
          <w:p w:rsidR="005A725C" w:rsidRDefault="005A725C" w:rsidP="005A7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L2CB</w:t>
            </w:r>
          </w:p>
        </w:tc>
        <w:tc>
          <w:tcPr>
            <w:tcW w:w="1000" w:type="dxa"/>
          </w:tcPr>
          <w:p w:rsidR="005A725C" w:rsidRPr="00C04514" w:rsidRDefault="005A725C" w:rsidP="005A72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51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4" w:type="dxa"/>
          </w:tcPr>
          <w:p w:rsidR="005A725C" w:rsidRDefault="005A725C" w:rsidP="005A72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88" w:type="dxa"/>
          </w:tcPr>
          <w:p w:rsidR="005A725C" w:rsidRDefault="005A725C" w:rsidP="005A72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=PRODUCT(left)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400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794" w:type="dxa"/>
          </w:tcPr>
          <w:p w:rsidR="005A725C" w:rsidRDefault="005A725C" w:rsidP="005A7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L2 Controller Board, Rev. 1</w:t>
            </w:r>
          </w:p>
        </w:tc>
      </w:tr>
      <w:tr w:rsidR="005A725C" w:rsidRPr="00DB359C" w:rsidTr="005A725C">
        <w:tc>
          <w:tcPr>
            <w:tcW w:w="1943" w:type="dxa"/>
          </w:tcPr>
          <w:p w:rsidR="005A725C" w:rsidRDefault="005A725C" w:rsidP="005A7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L2CB spares</w:t>
            </w:r>
          </w:p>
        </w:tc>
        <w:tc>
          <w:tcPr>
            <w:tcW w:w="1000" w:type="dxa"/>
          </w:tcPr>
          <w:p w:rsidR="005A725C" w:rsidRPr="00C04514" w:rsidRDefault="005A725C" w:rsidP="005A72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51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4" w:type="dxa"/>
          </w:tcPr>
          <w:p w:rsidR="005A725C" w:rsidRDefault="005A725C" w:rsidP="005A72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88" w:type="dxa"/>
          </w:tcPr>
          <w:p w:rsidR="005A725C" w:rsidRDefault="005A725C" w:rsidP="005A72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=PRODUCT(left)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400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794" w:type="dxa"/>
          </w:tcPr>
          <w:p w:rsidR="005A725C" w:rsidRDefault="005A725C" w:rsidP="005A725C">
            <w:pPr>
              <w:rPr>
                <w:sz w:val="20"/>
                <w:szCs w:val="20"/>
              </w:rPr>
            </w:pPr>
          </w:p>
        </w:tc>
      </w:tr>
      <w:tr w:rsidR="005A725C" w:rsidRPr="00DB359C" w:rsidTr="005A725C">
        <w:tc>
          <w:tcPr>
            <w:tcW w:w="1943" w:type="dxa"/>
          </w:tcPr>
          <w:p w:rsidR="005A725C" w:rsidRDefault="005A725C" w:rsidP="005A7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L2BP</w:t>
            </w:r>
          </w:p>
        </w:tc>
        <w:tc>
          <w:tcPr>
            <w:tcW w:w="1000" w:type="dxa"/>
          </w:tcPr>
          <w:p w:rsidR="005A725C" w:rsidRPr="00C04514" w:rsidRDefault="005A725C" w:rsidP="005A72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51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4" w:type="dxa"/>
          </w:tcPr>
          <w:p w:rsidR="005A725C" w:rsidRDefault="005A725C" w:rsidP="005A72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88" w:type="dxa"/>
          </w:tcPr>
          <w:p w:rsidR="005A725C" w:rsidRDefault="005A725C" w:rsidP="005A72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=PRODUCT(left)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400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794" w:type="dxa"/>
          </w:tcPr>
          <w:p w:rsidR="005A725C" w:rsidRDefault="005A725C" w:rsidP="005A7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L2 Backplane, Rev. 1</w:t>
            </w:r>
          </w:p>
        </w:tc>
      </w:tr>
      <w:tr w:rsidR="005A725C" w:rsidRPr="00DB359C" w:rsidTr="005A725C">
        <w:tc>
          <w:tcPr>
            <w:tcW w:w="1943" w:type="dxa"/>
          </w:tcPr>
          <w:p w:rsidR="005A725C" w:rsidRDefault="005A725C" w:rsidP="005A7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L2BP spares</w:t>
            </w:r>
          </w:p>
        </w:tc>
        <w:tc>
          <w:tcPr>
            <w:tcW w:w="1000" w:type="dxa"/>
          </w:tcPr>
          <w:p w:rsidR="005A725C" w:rsidRPr="00C04514" w:rsidRDefault="005A725C" w:rsidP="005A72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51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4" w:type="dxa"/>
          </w:tcPr>
          <w:p w:rsidR="005A725C" w:rsidRDefault="005A725C" w:rsidP="005A72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88" w:type="dxa"/>
          </w:tcPr>
          <w:p w:rsidR="005A725C" w:rsidRDefault="005A725C" w:rsidP="005A72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=PRODUCT(left)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400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794" w:type="dxa"/>
          </w:tcPr>
          <w:p w:rsidR="005A725C" w:rsidRDefault="005A725C" w:rsidP="005A725C">
            <w:pPr>
              <w:rPr>
                <w:sz w:val="20"/>
                <w:szCs w:val="20"/>
              </w:rPr>
            </w:pPr>
          </w:p>
        </w:tc>
      </w:tr>
      <w:tr w:rsidR="005A725C" w:rsidRPr="00DB359C" w:rsidTr="005A725C">
        <w:tc>
          <w:tcPr>
            <w:tcW w:w="1943" w:type="dxa"/>
          </w:tcPr>
          <w:p w:rsidR="005A725C" w:rsidRDefault="005A725C" w:rsidP="005A7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L2 Crate</w:t>
            </w:r>
          </w:p>
        </w:tc>
        <w:tc>
          <w:tcPr>
            <w:tcW w:w="1000" w:type="dxa"/>
          </w:tcPr>
          <w:p w:rsidR="005A725C" w:rsidRPr="00C04514" w:rsidRDefault="005A725C" w:rsidP="005A725C">
            <w:pPr>
              <w:jc w:val="right"/>
              <w:rPr>
                <w:rFonts w:ascii="Arial" w:hAnsi="Arial" w:cs="Arial"/>
                <w:bCs/>
                <w:color w:val="555555"/>
                <w:sz w:val="20"/>
                <w:szCs w:val="20"/>
              </w:rPr>
            </w:pPr>
            <w:r w:rsidRPr="00C04514">
              <w:rPr>
                <w:rFonts w:ascii="Arial" w:hAnsi="Arial" w:cs="Arial"/>
                <w:bCs/>
                <w:color w:val="555555"/>
                <w:sz w:val="20"/>
                <w:szCs w:val="20"/>
              </w:rPr>
              <w:t>1</w:t>
            </w:r>
          </w:p>
        </w:tc>
        <w:tc>
          <w:tcPr>
            <w:tcW w:w="1264" w:type="dxa"/>
          </w:tcPr>
          <w:p w:rsidR="005A725C" w:rsidRDefault="005A725C" w:rsidP="005A72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88" w:type="dxa"/>
          </w:tcPr>
          <w:p w:rsidR="005A725C" w:rsidRDefault="005A725C" w:rsidP="005A72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=PRODUCT(left)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794" w:type="dxa"/>
          </w:tcPr>
          <w:p w:rsidR="005A725C" w:rsidRDefault="005A725C" w:rsidP="005A7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L2 Crate, 6u, 160mm,  19”</w:t>
            </w:r>
          </w:p>
        </w:tc>
      </w:tr>
      <w:tr w:rsidR="005A725C" w:rsidRPr="00DB359C" w:rsidTr="005A725C">
        <w:tc>
          <w:tcPr>
            <w:tcW w:w="1943" w:type="dxa"/>
          </w:tcPr>
          <w:p w:rsidR="005A725C" w:rsidRDefault="005A725C" w:rsidP="005A7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L2 Crate spares</w:t>
            </w:r>
          </w:p>
        </w:tc>
        <w:tc>
          <w:tcPr>
            <w:tcW w:w="1000" w:type="dxa"/>
          </w:tcPr>
          <w:p w:rsidR="005A725C" w:rsidRPr="00C04514" w:rsidRDefault="005A725C" w:rsidP="005A725C">
            <w:pPr>
              <w:jc w:val="right"/>
              <w:rPr>
                <w:rFonts w:ascii="Arial" w:hAnsi="Arial" w:cs="Arial"/>
                <w:bCs/>
                <w:color w:val="555555"/>
                <w:sz w:val="20"/>
                <w:szCs w:val="20"/>
              </w:rPr>
            </w:pPr>
            <w:r w:rsidRPr="00C04514">
              <w:rPr>
                <w:rFonts w:ascii="Arial" w:hAnsi="Arial" w:cs="Arial"/>
                <w:bCs/>
                <w:color w:val="555555"/>
                <w:sz w:val="20"/>
                <w:szCs w:val="20"/>
              </w:rPr>
              <w:t>1</w:t>
            </w:r>
          </w:p>
        </w:tc>
        <w:tc>
          <w:tcPr>
            <w:tcW w:w="1264" w:type="dxa"/>
          </w:tcPr>
          <w:p w:rsidR="005A725C" w:rsidRDefault="005A725C" w:rsidP="005A72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88" w:type="dxa"/>
          </w:tcPr>
          <w:p w:rsidR="005A725C" w:rsidRDefault="005A725C" w:rsidP="005A72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=PRODUCT(left)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794" w:type="dxa"/>
          </w:tcPr>
          <w:p w:rsidR="005A725C" w:rsidRDefault="005A725C" w:rsidP="005A725C">
            <w:pPr>
              <w:rPr>
                <w:sz w:val="20"/>
                <w:szCs w:val="20"/>
              </w:rPr>
            </w:pPr>
          </w:p>
        </w:tc>
      </w:tr>
      <w:tr w:rsidR="00CD4DAA" w:rsidRPr="00DB359C" w:rsidTr="005A725C">
        <w:tc>
          <w:tcPr>
            <w:tcW w:w="1943" w:type="dxa"/>
          </w:tcPr>
          <w:p w:rsidR="00CD4DAA" w:rsidRDefault="00CD4DAA" w:rsidP="00CD4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travelling</w:t>
            </w:r>
          </w:p>
        </w:tc>
        <w:tc>
          <w:tcPr>
            <w:tcW w:w="1000" w:type="dxa"/>
          </w:tcPr>
          <w:p w:rsidR="00CD4DAA" w:rsidRPr="00C04514" w:rsidRDefault="00CD4DAA" w:rsidP="00CD4D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4" w:type="dxa"/>
          </w:tcPr>
          <w:p w:rsidR="00CD4DAA" w:rsidRDefault="00CD4DAA" w:rsidP="00CD4D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288" w:type="dxa"/>
          </w:tcPr>
          <w:p w:rsidR="00CD4DAA" w:rsidRDefault="00CD4DAA" w:rsidP="00CD4D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3794" w:type="dxa"/>
          </w:tcPr>
          <w:p w:rsidR="00CD4DAA" w:rsidRDefault="00CD4DAA" w:rsidP="00CD4DAA">
            <w:pPr>
              <w:rPr>
                <w:sz w:val="20"/>
                <w:szCs w:val="20"/>
              </w:rPr>
            </w:pPr>
          </w:p>
        </w:tc>
      </w:tr>
      <w:tr w:rsidR="00CD4DAA" w:rsidRPr="00DB359C" w:rsidTr="005A725C">
        <w:tc>
          <w:tcPr>
            <w:tcW w:w="1943" w:type="dxa"/>
          </w:tcPr>
          <w:p w:rsidR="00CD4DAA" w:rsidRDefault="00CD4DAA" w:rsidP="00CD4DA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CD4DAA" w:rsidRPr="00C04514" w:rsidRDefault="00CD4DAA" w:rsidP="00CD4D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</w:tcPr>
          <w:p w:rsidR="00CD4DAA" w:rsidRDefault="00CD4DAA" w:rsidP="00CD4D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CD4DAA" w:rsidRDefault="00CD4DAA" w:rsidP="00CD4D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94" w:type="dxa"/>
          </w:tcPr>
          <w:p w:rsidR="00CD4DAA" w:rsidRDefault="00CD4DAA" w:rsidP="00CD4DAA">
            <w:pPr>
              <w:rPr>
                <w:sz w:val="20"/>
                <w:szCs w:val="20"/>
              </w:rPr>
            </w:pPr>
          </w:p>
        </w:tc>
      </w:tr>
      <w:tr w:rsidR="00CD4DAA" w:rsidRPr="00DB359C" w:rsidTr="005A725C">
        <w:tc>
          <w:tcPr>
            <w:tcW w:w="1943" w:type="dxa"/>
          </w:tcPr>
          <w:p w:rsidR="00CD4DAA" w:rsidRDefault="00CD4DAA" w:rsidP="00CD4DA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CD4DAA" w:rsidRPr="00C04514" w:rsidRDefault="00CD4DAA" w:rsidP="00CD4D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</w:tcPr>
          <w:p w:rsidR="00CD4DAA" w:rsidRDefault="00CD4DAA" w:rsidP="00CD4D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CD4DAA" w:rsidRDefault="00CD4DAA" w:rsidP="00CD4D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94" w:type="dxa"/>
          </w:tcPr>
          <w:p w:rsidR="00CD4DAA" w:rsidRDefault="00CD4DAA" w:rsidP="00CD4DAA">
            <w:pPr>
              <w:rPr>
                <w:sz w:val="20"/>
                <w:szCs w:val="20"/>
              </w:rPr>
            </w:pPr>
          </w:p>
        </w:tc>
      </w:tr>
      <w:tr w:rsidR="00CD4DAA" w:rsidRPr="00DB359C" w:rsidTr="005A725C">
        <w:tc>
          <w:tcPr>
            <w:tcW w:w="1943" w:type="dxa"/>
          </w:tcPr>
          <w:p w:rsidR="00CD4DAA" w:rsidRDefault="00CD4DAA" w:rsidP="00CD4DA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CD4DAA" w:rsidRPr="00C04514" w:rsidRDefault="00CD4DAA" w:rsidP="00CD4D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</w:tcPr>
          <w:p w:rsidR="00CD4DAA" w:rsidRDefault="00CD4DAA" w:rsidP="00CD4D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CD4DAA" w:rsidRDefault="00CD4DAA" w:rsidP="00CD4D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94" w:type="dxa"/>
          </w:tcPr>
          <w:p w:rsidR="00CD4DAA" w:rsidRDefault="00CD4DAA" w:rsidP="00CD4DAA">
            <w:pPr>
              <w:rPr>
                <w:sz w:val="20"/>
                <w:szCs w:val="20"/>
              </w:rPr>
            </w:pPr>
          </w:p>
        </w:tc>
      </w:tr>
      <w:tr w:rsidR="00CD4DAA" w:rsidRPr="00DB359C" w:rsidTr="005A725C">
        <w:tc>
          <w:tcPr>
            <w:tcW w:w="1943" w:type="dxa"/>
          </w:tcPr>
          <w:p w:rsidR="00CD4DAA" w:rsidRDefault="00CD4DAA" w:rsidP="00CD4DA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CD4DAA" w:rsidRPr="00C04514" w:rsidRDefault="00CD4DAA" w:rsidP="00CD4D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CD4DAA" w:rsidRDefault="00CD4DAA" w:rsidP="00CD4D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</w:t>
            </w:r>
          </w:p>
        </w:tc>
        <w:tc>
          <w:tcPr>
            <w:tcW w:w="1288" w:type="dxa"/>
          </w:tcPr>
          <w:p w:rsidR="00CD4DAA" w:rsidRDefault="00CD4DAA" w:rsidP="00CD4D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=SUM(ABOVE)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68600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794" w:type="dxa"/>
          </w:tcPr>
          <w:p w:rsidR="00CD4DAA" w:rsidRDefault="00CD4DAA" w:rsidP="00CD4DAA">
            <w:pPr>
              <w:rPr>
                <w:sz w:val="20"/>
                <w:szCs w:val="20"/>
              </w:rPr>
            </w:pPr>
          </w:p>
        </w:tc>
      </w:tr>
    </w:tbl>
    <w:p w:rsidR="005A725C" w:rsidRDefault="005A725C" w:rsidP="005A725C"/>
    <w:tbl>
      <w:tblPr>
        <w:tblStyle w:val="TableGrid"/>
        <w:tblpPr w:leftFromText="180" w:rightFromText="180" w:vertAnchor="text" w:horzAnchor="margin" w:tblpY="263"/>
        <w:tblW w:w="0" w:type="auto"/>
        <w:tblLook w:val="04A0" w:firstRow="1" w:lastRow="0" w:firstColumn="1" w:lastColumn="0" w:noHBand="0" w:noVBand="1"/>
      </w:tblPr>
      <w:tblGrid>
        <w:gridCol w:w="1943"/>
        <w:gridCol w:w="859"/>
        <w:gridCol w:w="992"/>
        <w:gridCol w:w="992"/>
        <w:gridCol w:w="4503"/>
      </w:tblGrid>
      <w:tr w:rsidR="005A725C" w:rsidTr="005A725C">
        <w:tc>
          <w:tcPr>
            <w:tcW w:w="1943" w:type="dxa"/>
          </w:tcPr>
          <w:p w:rsidR="005A725C" w:rsidRDefault="005A725C" w:rsidP="005A725C">
            <w:r>
              <w:t>item</w:t>
            </w:r>
          </w:p>
        </w:tc>
        <w:tc>
          <w:tcPr>
            <w:tcW w:w="859" w:type="dxa"/>
          </w:tcPr>
          <w:p w:rsidR="005A725C" w:rsidRDefault="005A725C" w:rsidP="005A725C">
            <w:r>
              <w:t>eng. FTEs</w:t>
            </w:r>
          </w:p>
        </w:tc>
        <w:tc>
          <w:tcPr>
            <w:tcW w:w="992" w:type="dxa"/>
          </w:tcPr>
          <w:p w:rsidR="005A725C" w:rsidRDefault="005A725C" w:rsidP="005A725C">
            <w:pPr>
              <w:jc w:val="center"/>
            </w:pPr>
            <w:r>
              <w:t>techn. FTEs</w:t>
            </w:r>
          </w:p>
        </w:tc>
        <w:tc>
          <w:tcPr>
            <w:tcW w:w="992" w:type="dxa"/>
          </w:tcPr>
          <w:p w:rsidR="005A725C" w:rsidRDefault="005A725C" w:rsidP="005A725C"/>
        </w:tc>
        <w:tc>
          <w:tcPr>
            <w:tcW w:w="4503" w:type="dxa"/>
          </w:tcPr>
          <w:p w:rsidR="005A725C" w:rsidRDefault="005A725C" w:rsidP="005A725C">
            <w:r>
              <w:t>Remark</w:t>
            </w:r>
          </w:p>
        </w:tc>
      </w:tr>
      <w:tr w:rsidR="005A725C" w:rsidRPr="00DB359C" w:rsidTr="005A725C">
        <w:tc>
          <w:tcPr>
            <w:tcW w:w="1943" w:type="dxa"/>
          </w:tcPr>
          <w:p w:rsidR="005A725C" w:rsidRPr="00DB359C" w:rsidRDefault="005A725C" w:rsidP="005A7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 hardware</w:t>
            </w:r>
          </w:p>
        </w:tc>
        <w:tc>
          <w:tcPr>
            <w:tcW w:w="859" w:type="dxa"/>
          </w:tcPr>
          <w:p w:rsidR="005A725C" w:rsidRPr="00C04514" w:rsidRDefault="00CD4DAA" w:rsidP="005A72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992" w:type="dxa"/>
          </w:tcPr>
          <w:p w:rsidR="005A725C" w:rsidRPr="00DB359C" w:rsidRDefault="00CD4DAA" w:rsidP="005A72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5A725C" w:rsidRDefault="005A725C" w:rsidP="005A72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03" w:type="dxa"/>
          </w:tcPr>
          <w:p w:rsidR="005A725C" w:rsidRPr="00DB359C" w:rsidRDefault="005A725C" w:rsidP="005A725C">
            <w:pPr>
              <w:rPr>
                <w:sz w:val="20"/>
                <w:szCs w:val="20"/>
              </w:rPr>
            </w:pPr>
          </w:p>
        </w:tc>
      </w:tr>
      <w:tr w:rsidR="005A725C" w:rsidRPr="00DB359C" w:rsidTr="005A725C">
        <w:tc>
          <w:tcPr>
            <w:tcW w:w="1943" w:type="dxa"/>
          </w:tcPr>
          <w:p w:rsidR="005A725C" w:rsidRDefault="005A725C" w:rsidP="005A7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 Firmware</w:t>
            </w:r>
          </w:p>
        </w:tc>
        <w:tc>
          <w:tcPr>
            <w:tcW w:w="859" w:type="dxa"/>
          </w:tcPr>
          <w:p w:rsidR="005A725C" w:rsidRPr="00C04514" w:rsidRDefault="00CD4DAA" w:rsidP="005A72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5A725C" w:rsidRDefault="005A725C" w:rsidP="005A72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A725C" w:rsidRDefault="005A725C" w:rsidP="005A72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03" w:type="dxa"/>
          </w:tcPr>
          <w:p w:rsidR="005A725C" w:rsidRDefault="005A725C" w:rsidP="005A725C">
            <w:pPr>
              <w:rPr>
                <w:sz w:val="20"/>
                <w:szCs w:val="20"/>
              </w:rPr>
            </w:pPr>
          </w:p>
        </w:tc>
      </w:tr>
      <w:tr w:rsidR="005A725C" w:rsidRPr="00DB359C" w:rsidTr="005A725C">
        <w:tc>
          <w:tcPr>
            <w:tcW w:w="1943" w:type="dxa"/>
          </w:tcPr>
          <w:p w:rsidR="005A725C" w:rsidRDefault="005A725C" w:rsidP="005A7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 software</w:t>
            </w:r>
          </w:p>
        </w:tc>
        <w:tc>
          <w:tcPr>
            <w:tcW w:w="859" w:type="dxa"/>
          </w:tcPr>
          <w:p w:rsidR="005A725C" w:rsidRPr="00C04514" w:rsidRDefault="00CD4DAA" w:rsidP="005A72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92" w:type="dxa"/>
          </w:tcPr>
          <w:p w:rsidR="005A725C" w:rsidRDefault="005A725C" w:rsidP="005A72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A725C" w:rsidRDefault="005A725C" w:rsidP="005A72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03" w:type="dxa"/>
          </w:tcPr>
          <w:p w:rsidR="005A725C" w:rsidRDefault="005A725C" w:rsidP="005A7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L2CB, OPCUA maintenance</w:t>
            </w:r>
          </w:p>
        </w:tc>
      </w:tr>
      <w:tr w:rsidR="005A725C" w:rsidRPr="00DB359C" w:rsidTr="005A725C">
        <w:tc>
          <w:tcPr>
            <w:tcW w:w="1943" w:type="dxa"/>
          </w:tcPr>
          <w:p w:rsidR="005A725C" w:rsidRDefault="005A725C" w:rsidP="005A725C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5A725C" w:rsidRPr="00C04514" w:rsidRDefault="005A725C" w:rsidP="005A72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A725C" w:rsidRDefault="005A725C" w:rsidP="005A72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A725C" w:rsidRDefault="005A725C" w:rsidP="005A72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03" w:type="dxa"/>
          </w:tcPr>
          <w:p w:rsidR="005A725C" w:rsidRDefault="005A725C" w:rsidP="005A725C">
            <w:pPr>
              <w:rPr>
                <w:sz w:val="20"/>
                <w:szCs w:val="20"/>
              </w:rPr>
            </w:pPr>
          </w:p>
        </w:tc>
      </w:tr>
      <w:tr w:rsidR="005A725C" w:rsidRPr="00DB359C" w:rsidTr="005A725C">
        <w:tc>
          <w:tcPr>
            <w:tcW w:w="1943" w:type="dxa"/>
          </w:tcPr>
          <w:p w:rsidR="005A725C" w:rsidRDefault="005A725C" w:rsidP="005A7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</w:t>
            </w:r>
          </w:p>
        </w:tc>
        <w:tc>
          <w:tcPr>
            <w:tcW w:w="859" w:type="dxa"/>
          </w:tcPr>
          <w:p w:rsidR="005A725C" w:rsidRPr="00C04514" w:rsidRDefault="005A725C" w:rsidP="005A72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=SUM(ABOVE) </w:instrText>
            </w:r>
            <w:r>
              <w:rPr>
                <w:sz w:val="20"/>
                <w:szCs w:val="20"/>
              </w:rPr>
              <w:fldChar w:fldCharType="separate"/>
            </w:r>
            <w:r w:rsidR="00CD4DAA">
              <w:rPr>
                <w:noProof/>
                <w:sz w:val="20"/>
                <w:szCs w:val="20"/>
              </w:rPr>
              <w:t>0,22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5A725C" w:rsidRDefault="005A725C" w:rsidP="005A72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=SUM(above) </w:instrText>
            </w:r>
            <w:r>
              <w:rPr>
                <w:sz w:val="20"/>
                <w:szCs w:val="20"/>
              </w:rPr>
              <w:fldChar w:fldCharType="separate"/>
            </w:r>
            <w:r w:rsidR="00CD4DAA">
              <w:rPr>
                <w:noProof/>
                <w:sz w:val="20"/>
                <w:szCs w:val="20"/>
              </w:rPr>
              <w:t>0,08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5A725C" w:rsidRDefault="005A725C" w:rsidP="005A72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03" w:type="dxa"/>
          </w:tcPr>
          <w:p w:rsidR="005A725C" w:rsidRDefault="005A725C" w:rsidP="005A725C">
            <w:pPr>
              <w:rPr>
                <w:sz w:val="20"/>
                <w:szCs w:val="20"/>
              </w:rPr>
            </w:pPr>
          </w:p>
        </w:tc>
      </w:tr>
    </w:tbl>
    <w:p w:rsidR="005A725C" w:rsidRDefault="005A725C" w:rsidP="005A725C"/>
    <w:p w:rsidR="00C04514" w:rsidRPr="00A60576" w:rsidRDefault="00CD4DAA" w:rsidP="00B50878">
      <w:r>
        <w:t>3 cameras per year</w:t>
      </w:r>
      <w:bookmarkStart w:id="0" w:name="_GoBack"/>
      <w:bookmarkEnd w:id="0"/>
    </w:p>
    <w:sectPr w:rsidR="00C04514" w:rsidRPr="00A60576" w:rsidSect="00766C08">
      <w:pgSz w:w="11907" w:h="16839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21AC4"/>
    <w:multiLevelType w:val="hybridMultilevel"/>
    <w:tmpl w:val="D6729324"/>
    <w:lvl w:ilvl="0" w:tplc="A37A1CD0">
      <w:start w:val="25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7C39C8"/>
    <w:multiLevelType w:val="hybridMultilevel"/>
    <w:tmpl w:val="C3F6681E"/>
    <w:lvl w:ilvl="0" w:tplc="39608B6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D2"/>
    <w:rsid w:val="00057316"/>
    <w:rsid w:val="00072282"/>
    <w:rsid w:val="000B5BDE"/>
    <w:rsid w:val="00174BAA"/>
    <w:rsid w:val="001931D9"/>
    <w:rsid w:val="0027131C"/>
    <w:rsid w:val="00275A51"/>
    <w:rsid w:val="003134DD"/>
    <w:rsid w:val="00372617"/>
    <w:rsid w:val="003D5E25"/>
    <w:rsid w:val="00472353"/>
    <w:rsid w:val="004D26DC"/>
    <w:rsid w:val="004E19A2"/>
    <w:rsid w:val="0051509C"/>
    <w:rsid w:val="00547C67"/>
    <w:rsid w:val="00560CC7"/>
    <w:rsid w:val="00593146"/>
    <w:rsid w:val="005A725C"/>
    <w:rsid w:val="005E78C9"/>
    <w:rsid w:val="006733C1"/>
    <w:rsid w:val="00681CB7"/>
    <w:rsid w:val="00717519"/>
    <w:rsid w:val="00723013"/>
    <w:rsid w:val="00766C08"/>
    <w:rsid w:val="008030A8"/>
    <w:rsid w:val="00867D13"/>
    <w:rsid w:val="00894214"/>
    <w:rsid w:val="00993270"/>
    <w:rsid w:val="00A23D79"/>
    <w:rsid w:val="00A365EC"/>
    <w:rsid w:val="00A60576"/>
    <w:rsid w:val="00B50878"/>
    <w:rsid w:val="00B53370"/>
    <w:rsid w:val="00B81FCB"/>
    <w:rsid w:val="00BC1477"/>
    <w:rsid w:val="00C04514"/>
    <w:rsid w:val="00C451D2"/>
    <w:rsid w:val="00CD4DAA"/>
    <w:rsid w:val="00D503F0"/>
    <w:rsid w:val="00DB218B"/>
    <w:rsid w:val="00DB359C"/>
    <w:rsid w:val="00E74435"/>
    <w:rsid w:val="00F24753"/>
    <w:rsid w:val="00FA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7D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7D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7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7D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67D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7D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67D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7D1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86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13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7D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7D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7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7D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67D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7D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67D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7D1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86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1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9974242.dotm</Template>
  <TotalTime>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Sulanke, Karl-Heinz</dc:creator>
  <cp:lastModifiedBy>Sulanke, Karl-Heinz</cp:lastModifiedBy>
  <cp:revision>5</cp:revision>
  <dcterms:created xsi:type="dcterms:W3CDTF">2019-02-11T07:57:00Z</dcterms:created>
  <dcterms:modified xsi:type="dcterms:W3CDTF">2019-02-11T08:45:00Z</dcterms:modified>
</cp:coreProperties>
</file>