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32" w:rsidRDefault="00532362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654B204E" wp14:editId="5962EDA2">
            <wp:extent cx="5735781" cy="59871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5206" t="16003" r="23306" b="12934"/>
                    <a:stretch/>
                  </pic:blipFill>
                  <pic:spPr bwMode="auto">
                    <a:xfrm>
                      <a:off x="0" y="0"/>
                      <a:ext cx="5743098" cy="5994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A6A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62"/>
    <w:rsid w:val="00532362"/>
    <w:rsid w:val="009C1EDB"/>
    <w:rsid w:val="00EA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9BD5655A.dotm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Schade, Markus</dc:creator>
  <cp:lastModifiedBy>Sulanke, Karl-Heinz</cp:lastModifiedBy>
  <cp:revision>2</cp:revision>
  <dcterms:created xsi:type="dcterms:W3CDTF">2016-02-05T11:30:00Z</dcterms:created>
  <dcterms:modified xsi:type="dcterms:W3CDTF">2016-02-05T11:30:00Z</dcterms:modified>
</cp:coreProperties>
</file>