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F2" w:rsidRPr="00EE48F2" w:rsidRDefault="00EE48F2" w:rsidP="00D13A52">
      <w:pPr>
        <w:pStyle w:val="Heading3"/>
        <w:rPr>
          <w:sz w:val="28"/>
          <w:szCs w:val="28"/>
          <w:lang w:val="de-DE"/>
        </w:rPr>
      </w:pPr>
      <w:r w:rsidRPr="00EE48F2">
        <w:rPr>
          <w:sz w:val="28"/>
          <w:szCs w:val="28"/>
          <w:lang w:val="de-DE"/>
        </w:rPr>
        <w:t>CTDB</w:t>
      </w:r>
      <w:r w:rsidR="00194C22" w:rsidRPr="00EE48F2">
        <w:rPr>
          <w:sz w:val="28"/>
          <w:szCs w:val="28"/>
          <w:lang w:val="de-DE"/>
        </w:rPr>
        <w:t>1</w:t>
      </w:r>
      <w:r w:rsidRPr="00EE48F2">
        <w:rPr>
          <w:sz w:val="28"/>
          <w:szCs w:val="28"/>
          <w:lang w:val="de-DE"/>
        </w:rPr>
        <w:t xml:space="preserve"> (</w:t>
      </w:r>
      <w:proofErr w:type="spellStart"/>
      <w:r w:rsidRPr="00EE48F2">
        <w:rPr>
          <w:sz w:val="28"/>
          <w:szCs w:val="28"/>
          <w:lang w:val="de-DE"/>
        </w:rPr>
        <w:t>Clock</w:t>
      </w:r>
      <w:proofErr w:type="spellEnd"/>
      <w:r w:rsidRPr="00EE48F2">
        <w:rPr>
          <w:sz w:val="28"/>
          <w:szCs w:val="28"/>
          <w:lang w:val="de-DE"/>
        </w:rPr>
        <w:t xml:space="preserve"> &amp; Trigger Distribution Board, </w:t>
      </w:r>
      <w:proofErr w:type="spellStart"/>
      <w:r w:rsidRPr="00EE48F2">
        <w:rPr>
          <w:sz w:val="28"/>
          <w:szCs w:val="28"/>
          <w:lang w:val="de-DE"/>
        </w:rPr>
        <w:t>Rev</w:t>
      </w:r>
      <w:proofErr w:type="spellEnd"/>
      <w:r w:rsidRPr="00EE48F2">
        <w:rPr>
          <w:sz w:val="28"/>
          <w:szCs w:val="28"/>
          <w:lang w:val="de-DE"/>
        </w:rPr>
        <w:t xml:space="preserve">. 1) </w:t>
      </w:r>
    </w:p>
    <w:p w:rsidR="00AC36B4" w:rsidRPr="00EE48F2" w:rsidRDefault="00AC36B4" w:rsidP="00D13A52">
      <w:pPr>
        <w:pStyle w:val="Heading3"/>
        <w:rPr>
          <w:sz w:val="24"/>
          <w:szCs w:val="24"/>
          <w:lang w:val="de-DE"/>
        </w:rPr>
      </w:pPr>
      <w:r w:rsidRPr="00EE48F2">
        <w:rPr>
          <w:sz w:val="24"/>
          <w:szCs w:val="24"/>
          <w:lang w:val="de-DE"/>
        </w:rPr>
        <w:t>Hinweise für den LP-Entwurf</w:t>
      </w:r>
    </w:p>
    <w:p w:rsidR="00EE222D" w:rsidRDefault="00EE222D" w:rsidP="00EE222D">
      <w:pPr>
        <w:pStyle w:val="Heading3"/>
        <w:rPr>
          <w:sz w:val="20"/>
          <w:szCs w:val="20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Mechanik</w:t>
      </w:r>
    </w:p>
    <w:p w:rsidR="0060680A" w:rsidRDefault="0060680A" w:rsidP="00194C22">
      <w:pPr>
        <w:rPr>
          <w:sz w:val="20"/>
          <w:szCs w:val="20"/>
          <w:lang w:val="de-DE"/>
        </w:rPr>
      </w:pPr>
    </w:p>
    <w:p w:rsidR="0060680A" w:rsidRDefault="000B38AB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Abmessungen: 233,</w:t>
      </w:r>
      <w:r w:rsidR="0060680A">
        <w:rPr>
          <w:sz w:val="20"/>
          <w:szCs w:val="20"/>
          <w:lang w:val="de-DE"/>
        </w:rPr>
        <w:t xml:space="preserve">3 mm x 160 mm (wie 6u </w:t>
      </w:r>
      <w:proofErr w:type="spellStart"/>
      <w:r w:rsidR="0060680A">
        <w:rPr>
          <w:sz w:val="20"/>
          <w:szCs w:val="20"/>
          <w:lang w:val="de-DE"/>
        </w:rPr>
        <w:t>standard</w:t>
      </w:r>
      <w:proofErr w:type="spellEnd"/>
      <w:r w:rsidR="0060680A">
        <w:rPr>
          <w:sz w:val="20"/>
          <w:szCs w:val="20"/>
          <w:lang w:val="de-DE"/>
        </w:rPr>
        <w:t xml:space="preserve"> VME-Karte)</w:t>
      </w:r>
    </w:p>
    <w:p w:rsidR="0060680A" w:rsidRDefault="0060680A" w:rsidP="00EE222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Kartendicke:  1.6 .. 2 mm</w:t>
      </w:r>
    </w:p>
    <w:p w:rsidR="00EE222D" w:rsidRDefault="00EE222D" w:rsidP="00EE222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Befe</w:t>
      </w:r>
      <w:r w:rsidR="007403A4">
        <w:rPr>
          <w:sz w:val="20"/>
          <w:szCs w:val="20"/>
          <w:lang w:val="de-DE"/>
        </w:rPr>
        <w:t>stigungsbohrungen isoliert (nicht auf GND).</w:t>
      </w:r>
    </w:p>
    <w:p w:rsidR="00EE222D" w:rsidRDefault="0060680A" w:rsidP="00EE222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</w:t>
      </w:r>
      <w:r w:rsidR="00EE222D">
        <w:rPr>
          <w:sz w:val="20"/>
          <w:szCs w:val="20"/>
          <w:lang w:val="de-DE"/>
        </w:rPr>
        <w:t>Backplane</w:t>
      </w:r>
      <w:r>
        <w:rPr>
          <w:sz w:val="20"/>
          <w:szCs w:val="20"/>
          <w:lang w:val="de-DE"/>
        </w:rPr>
        <w:t>-seitigen Steckverbinder sind</w:t>
      </w:r>
      <w:r w:rsidR="00EE222D">
        <w:rPr>
          <w:sz w:val="20"/>
          <w:szCs w:val="20"/>
          <w:lang w:val="de-DE"/>
        </w:rPr>
        <w:t xml:space="preserve"> </w:t>
      </w:r>
      <w:r w:rsidR="00EE48F2">
        <w:rPr>
          <w:sz w:val="20"/>
          <w:szCs w:val="20"/>
          <w:lang w:val="de-DE"/>
        </w:rPr>
        <w:t>bereits</w:t>
      </w:r>
      <w:r w:rsidR="009B4103">
        <w:rPr>
          <w:sz w:val="20"/>
          <w:szCs w:val="20"/>
          <w:lang w:val="de-DE"/>
        </w:rPr>
        <w:t xml:space="preserve"> platziert.</w:t>
      </w:r>
      <w:r w:rsidR="00EE48F2">
        <w:rPr>
          <w:sz w:val="20"/>
          <w:szCs w:val="20"/>
          <w:lang w:val="de-DE"/>
        </w:rPr>
        <w:t xml:space="preserve"> </w:t>
      </w:r>
      <w:r w:rsidR="000B38AB">
        <w:rPr>
          <w:sz w:val="20"/>
          <w:szCs w:val="20"/>
          <w:lang w:val="de-DE"/>
        </w:rPr>
        <w:t xml:space="preserve">Die Y-Werte sind kritisch, da passend zur </w:t>
      </w:r>
      <w:r w:rsidR="009B4103">
        <w:rPr>
          <w:sz w:val="20"/>
          <w:szCs w:val="20"/>
          <w:lang w:val="de-DE"/>
        </w:rPr>
        <w:t>Backplane.</w:t>
      </w:r>
    </w:p>
    <w:p w:rsidR="00EE222D" w:rsidRPr="00D13A52" w:rsidRDefault="00EE222D" w:rsidP="00194C22">
      <w:pPr>
        <w:rPr>
          <w:sz w:val="20"/>
          <w:szCs w:val="20"/>
          <w:lang w:val="de-DE"/>
        </w:rPr>
      </w:pPr>
    </w:p>
    <w:p w:rsidR="00A827BB" w:rsidRDefault="000B38AB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</w:t>
      </w:r>
      <w:r w:rsidRPr="000B38AB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Backplane-seitigen</w:t>
      </w:r>
      <w:r w:rsidR="00A827BB" w:rsidRPr="00A827BB">
        <w:rPr>
          <w:sz w:val="20"/>
          <w:szCs w:val="20"/>
          <w:lang w:val="de-DE"/>
        </w:rPr>
        <w:t xml:space="preserve"> Steckverbinder (top </w:t>
      </w:r>
      <w:proofErr w:type="spellStart"/>
      <w:r w:rsidR="00A827BB" w:rsidRPr="00A827BB">
        <w:rPr>
          <w:sz w:val="20"/>
          <w:szCs w:val="20"/>
          <w:lang w:val="de-DE"/>
        </w:rPr>
        <w:t>side</w:t>
      </w:r>
      <w:proofErr w:type="spellEnd"/>
      <w:r w:rsidR="00A827BB" w:rsidRPr="00A827BB">
        <w:rPr>
          <w:sz w:val="20"/>
          <w:szCs w:val="20"/>
          <w:lang w:val="de-DE"/>
        </w:rPr>
        <w:t>) sind Einpress-</w:t>
      </w:r>
      <w:proofErr w:type="spellStart"/>
      <w:r w:rsidR="00A827BB" w:rsidRPr="00A827BB">
        <w:rPr>
          <w:sz w:val="20"/>
          <w:szCs w:val="20"/>
          <w:lang w:val="de-DE"/>
        </w:rPr>
        <w:t>Stv</w:t>
      </w:r>
      <w:proofErr w:type="spellEnd"/>
      <w:proofErr w:type="gramStart"/>
      <w:r w:rsidR="00A827BB" w:rsidRPr="00A827BB">
        <w:rPr>
          <w:sz w:val="20"/>
          <w:szCs w:val="20"/>
          <w:lang w:val="de-DE"/>
        </w:rPr>
        <w:t>..</w:t>
      </w:r>
      <w:proofErr w:type="gramEnd"/>
      <w:r w:rsidR="00A827BB" w:rsidRPr="00A827BB">
        <w:rPr>
          <w:sz w:val="20"/>
          <w:szCs w:val="20"/>
          <w:lang w:val="de-DE"/>
        </w:rPr>
        <w:t xml:space="preserve"> </w:t>
      </w:r>
    </w:p>
    <w:p w:rsidR="000B38AB" w:rsidRDefault="000B38AB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</w:t>
      </w:r>
      <w:r w:rsidR="00EE48F2">
        <w:rPr>
          <w:sz w:val="20"/>
          <w:szCs w:val="20"/>
          <w:lang w:val="de-DE"/>
        </w:rPr>
        <w:t xml:space="preserve"> Front-seitigen sollten etwa 5</w:t>
      </w:r>
      <w:r>
        <w:rPr>
          <w:sz w:val="20"/>
          <w:szCs w:val="20"/>
          <w:lang w:val="de-DE"/>
        </w:rPr>
        <w:t xml:space="preserve"> mm über das Board hinausragen.</w:t>
      </w:r>
    </w:p>
    <w:p w:rsidR="000B38AB" w:rsidRDefault="000B38AB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Der Abstand zw. Innenkante der Frontplatte und linkem </w:t>
      </w:r>
      <w:proofErr w:type="spellStart"/>
      <w:r>
        <w:rPr>
          <w:sz w:val="20"/>
          <w:szCs w:val="20"/>
          <w:lang w:val="de-DE"/>
        </w:rPr>
        <w:t>Boardrand</w:t>
      </w:r>
      <w:proofErr w:type="spellEnd"/>
      <w:r>
        <w:rPr>
          <w:sz w:val="20"/>
          <w:szCs w:val="20"/>
          <w:lang w:val="de-DE"/>
        </w:rPr>
        <w:t xml:space="preserve"> beträgt 2,5 mm.</w:t>
      </w:r>
    </w:p>
    <w:p w:rsidR="000B38AB" w:rsidRDefault="000B38AB" w:rsidP="000B38A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Frontplatte ist 2</w:t>
      </w:r>
      <w:r w:rsidR="00F22854">
        <w:rPr>
          <w:sz w:val="20"/>
          <w:szCs w:val="20"/>
          <w:lang w:val="de-DE"/>
        </w:rPr>
        <w:t xml:space="preserve">.5 </w:t>
      </w:r>
      <w:r>
        <w:rPr>
          <w:sz w:val="20"/>
          <w:szCs w:val="20"/>
          <w:lang w:val="de-DE"/>
        </w:rPr>
        <w:t>mm dick.</w:t>
      </w:r>
      <w:r w:rsidR="00EE48F2">
        <w:rPr>
          <w:sz w:val="20"/>
          <w:szCs w:val="20"/>
          <w:lang w:val="de-DE"/>
        </w:rPr>
        <w:t xml:space="preserve"> Wegen der Anzahl der RJ45-Kanäle (15) entspricht die Frontseite nicht dem üblichen Standard bzgl. der Befestigungsbohrungen für die Frontplatte. Deshalb gibt es oben und unten extra Montageflächen 10</w:t>
      </w:r>
      <w:r w:rsidR="000B121F">
        <w:rPr>
          <w:sz w:val="20"/>
          <w:szCs w:val="20"/>
          <w:lang w:val="de-DE"/>
        </w:rPr>
        <w:t xml:space="preserve"> </w:t>
      </w:r>
      <w:r w:rsidR="00EE48F2">
        <w:rPr>
          <w:sz w:val="20"/>
          <w:szCs w:val="20"/>
          <w:lang w:val="de-DE"/>
        </w:rPr>
        <w:t>x</w:t>
      </w:r>
      <w:r w:rsidR="000B121F">
        <w:rPr>
          <w:sz w:val="20"/>
          <w:szCs w:val="20"/>
          <w:lang w:val="de-DE"/>
        </w:rPr>
        <w:t xml:space="preserve"> </w:t>
      </w:r>
      <w:r w:rsidR="00EE48F2">
        <w:rPr>
          <w:sz w:val="20"/>
          <w:szCs w:val="20"/>
          <w:lang w:val="de-DE"/>
        </w:rPr>
        <w:t>5</w:t>
      </w:r>
      <w:r w:rsidR="000B121F">
        <w:rPr>
          <w:sz w:val="20"/>
          <w:szCs w:val="20"/>
          <w:lang w:val="de-DE"/>
        </w:rPr>
        <w:t xml:space="preserve"> </w:t>
      </w:r>
      <w:r w:rsidR="00EE48F2">
        <w:rPr>
          <w:sz w:val="20"/>
          <w:szCs w:val="20"/>
          <w:lang w:val="de-DE"/>
        </w:rPr>
        <w:t>mm</w:t>
      </w:r>
      <w:r w:rsidR="000B121F">
        <w:rPr>
          <w:sz w:val="20"/>
          <w:szCs w:val="20"/>
          <w:lang w:val="de-DE"/>
        </w:rPr>
        <w:t xml:space="preserve"> inkl. Befestigungsbohrungen</w:t>
      </w:r>
      <w:r w:rsidR="00EE48F2">
        <w:rPr>
          <w:sz w:val="20"/>
          <w:szCs w:val="20"/>
          <w:lang w:val="de-DE"/>
        </w:rPr>
        <w:t xml:space="preserve">. Im Bereich der oberen und unteren </w:t>
      </w:r>
      <w:proofErr w:type="spellStart"/>
      <w:r w:rsidR="00EE48F2">
        <w:rPr>
          <w:sz w:val="20"/>
          <w:szCs w:val="20"/>
          <w:lang w:val="de-DE"/>
        </w:rPr>
        <w:t>Boardkante</w:t>
      </w:r>
      <w:proofErr w:type="spellEnd"/>
      <w:r w:rsidR="00EE48F2">
        <w:rPr>
          <w:sz w:val="20"/>
          <w:szCs w:val="20"/>
          <w:lang w:val="de-DE"/>
        </w:rPr>
        <w:t xml:space="preserve"> sollte in diesen Flachen kein Kupfer sein, um ein nachträgliches Entfernen dieser Flächen zu ermöglichen.</w:t>
      </w:r>
    </w:p>
    <w:p w:rsidR="00EE48F2" w:rsidRDefault="00EE48F2" w:rsidP="000B38A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frontseitigen RJ45 Steckverbinder sind so platziert, dass sie sich jeweils </w:t>
      </w:r>
      <w:r w:rsidR="0009498F">
        <w:rPr>
          <w:sz w:val="20"/>
          <w:szCs w:val="20"/>
          <w:lang w:val="de-DE"/>
        </w:rPr>
        <w:t>die Bohrungen für die</w:t>
      </w:r>
      <w:r>
        <w:rPr>
          <w:sz w:val="20"/>
          <w:szCs w:val="20"/>
          <w:lang w:val="de-DE"/>
        </w:rPr>
        <w:t xml:space="preserve"> zwei Gehäuse</w:t>
      </w:r>
      <w:r w:rsidR="00F22854">
        <w:rPr>
          <w:sz w:val="20"/>
          <w:szCs w:val="20"/>
          <w:lang w:val="de-DE"/>
        </w:rPr>
        <w:t>(</w:t>
      </w:r>
      <w:proofErr w:type="spellStart"/>
      <w:r w:rsidR="00F22854">
        <w:rPr>
          <w:sz w:val="20"/>
          <w:szCs w:val="20"/>
          <w:lang w:val="de-DE"/>
        </w:rPr>
        <w:t>Abschirmungs</w:t>
      </w:r>
      <w:proofErr w:type="spellEnd"/>
      <w:r w:rsidR="00F22854">
        <w:rPr>
          <w:sz w:val="20"/>
          <w:szCs w:val="20"/>
          <w:lang w:val="de-DE"/>
        </w:rPr>
        <w:t>)-Pins teilen (mit DRC off).</w:t>
      </w:r>
    </w:p>
    <w:p w:rsidR="00D13A52" w:rsidRPr="000B38AB" w:rsidRDefault="0009498F" w:rsidP="000B38AB">
      <w:pPr>
        <w:pStyle w:val="Heading3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Platzierung</w:t>
      </w:r>
      <w:r w:rsidR="00264EFF">
        <w:rPr>
          <w:rFonts w:ascii="Times New Roman" w:hAnsi="Times New Roman" w:cs="Times New Roman"/>
          <w:sz w:val="22"/>
          <w:szCs w:val="22"/>
          <w:lang w:val="de-DE"/>
        </w:rPr>
        <w:t xml:space="preserve"> und Routing</w:t>
      </w:r>
    </w:p>
    <w:p w:rsidR="000B38AB" w:rsidRDefault="000B38AB" w:rsidP="000B38AB">
      <w:pPr>
        <w:rPr>
          <w:sz w:val="22"/>
          <w:szCs w:val="22"/>
          <w:lang w:val="de-DE"/>
        </w:rPr>
      </w:pPr>
    </w:p>
    <w:p w:rsidR="009B4103" w:rsidRDefault="009B4103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Kritisch ist die Anordnung der Backplane-seitigen Steckverbinder</w:t>
      </w:r>
      <w:r w:rsidR="0009498F">
        <w:rPr>
          <w:sz w:val="20"/>
          <w:szCs w:val="20"/>
          <w:lang w:val="de-DE"/>
        </w:rPr>
        <w:t xml:space="preserve"> J1</w:t>
      </w:r>
      <w:proofErr w:type="gramStart"/>
      <w:r w:rsidR="0009498F">
        <w:rPr>
          <w:sz w:val="20"/>
          <w:szCs w:val="20"/>
          <w:lang w:val="de-DE"/>
        </w:rPr>
        <w:t>..</w:t>
      </w:r>
      <w:proofErr w:type="gramEnd"/>
      <w:r w:rsidR="0009498F">
        <w:rPr>
          <w:sz w:val="20"/>
          <w:szCs w:val="20"/>
          <w:lang w:val="de-DE"/>
        </w:rPr>
        <w:t>J5 (bereits platziert)  sowie frontseitig J8</w:t>
      </w:r>
      <w:proofErr w:type="gramStart"/>
      <w:r w:rsidR="0009498F">
        <w:rPr>
          <w:sz w:val="20"/>
          <w:szCs w:val="20"/>
          <w:lang w:val="de-DE"/>
        </w:rPr>
        <w:t>,J9</w:t>
      </w:r>
      <w:proofErr w:type="gramEnd"/>
      <w:r w:rsidR="0009498F">
        <w:rPr>
          <w:sz w:val="20"/>
          <w:szCs w:val="20"/>
          <w:lang w:val="de-DE"/>
        </w:rPr>
        <w:t xml:space="preserve"> und J14 (bereits platziert) .</w:t>
      </w:r>
      <w:r>
        <w:rPr>
          <w:sz w:val="20"/>
          <w:szCs w:val="20"/>
          <w:lang w:val="de-DE"/>
        </w:rPr>
        <w:t xml:space="preserve"> Die </w:t>
      </w:r>
      <w:r w:rsidR="000B38AB">
        <w:rPr>
          <w:sz w:val="20"/>
          <w:szCs w:val="20"/>
          <w:lang w:val="de-DE"/>
        </w:rPr>
        <w:t xml:space="preserve">anderen </w:t>
      </w:r>
      <w:r>
        <w:rPr>
          <w:sz w:val="20"/>
          <w:szCs w:val="20"/>
          <w:lang w:val="de-DE"/>
        </w:rPr>
        <w:t>Parts sind nur in etwa platziert und können verschoben werden.</w:t>
      </w:r>
    </w:p>
    <w:p w:rsidR="0009498F" w:rsidRDefault="0009498F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Für den oberen frontseitigen RJ45-Kanäl gibt es bereits eine Vorplatzierung. Diese sollte optimiert und für die restlichen 14 Kanäle übernommen werden.</w:t>
      </w:r>
    </w:p>
    <w:p w:rsidR="000B121F" w:rsidRDefault="00F22854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LP1 mit V129..V131</w:t>
      </w:r>
      <w:r w:rsidR="000B121F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:</w:t>
      </w:r>
    </w:p>
    <w:p w:rsidR="00F22854" w:rsidRDefault="00F22854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rotieren, mit einem Winkel von 45° entgegen dem Uhrzeigersinn, so dass die LEDs von oben (</w:t>
      </w:r>
      <w:proofErr w:type="spellStart"/>
      <w:r>
        <w:rPr>
          <w:sz w:val="20"/>
          <w:szCs w:val="20"/>
          <w:lang w:val="de-DE"/>
        </w:rPr>
        <w:t>Crate</w:t>
      </w:r>
      <w:proofErr w:type="spellEnd"/>
      <w:r>
        <w:rPr>
          <w:sz w:val="20"/>
          <w:szCs w:val="20"/>
          <w:lang w:val="de-DE"/>
        </w:rPr>
        <w:t xml:space="preserve">) sichtbar sind. Die obere Ecke von LP1 sollte etwa 4 mm von der oberen </w:t>
      </w:r>
      <w:proofErr w:type="spellStart"/>
      <w:r>
        <w:rPr>
          <w:sz w:val="20"/>
          <w:szCs w:val="20"/>
          <w:lang w:val="de-DE"/>
        </w:rPr>
        <w:t>Boardkante</w:t>
      </w:r>
      <w:proofErr w:type="spellEnd"/>
      <w:r>
        <w:rPr>
          <w:sz w:val="20"/>
          <w:szCs w:val="20"/>
          <w:lang w:val="de-DE"/>
        </w:rPr>
        <w:t xml:space="preserve"> entfernt sein.</w:t>
      </w:r>
    </w:p>
    <w:p w:rsidR="000B121F" w:rsidRDefault="007B00F0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Netze DTB_P24V und  DTB_GND: </w:t>
      </w:r>
    </w:p>
    <w:p w:rsidR="007B00F0" w:rsidRDefault="007B00F0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im Bereich der Steckverbinder J2, J3 können bis zu 30 A </w:t>
      </w:r>
      <w:proofErr w:type="spellStart"/>
      <w:r>
        <w:rPr>
          <w:sz w:val="20"/>
          <w:szCs w:val="20"/>
          <w:lang w:val="de-DE"/>
        </w:rPr>
        <w:t>fliessen</w:t>
      </w:r>
      <w:proofErr w:type="spellEnd"/>
      <w:r>
        <w:rPr>
          <w:sz w:val="20"/>
          <w:szCs w:val="20"/>
          <w:lang w:val="de-DE"/>
        </w:rPr>
        <w:t>.</w:t>
      </w:r>
    </w:p>
    <w:p w:rsidR="007B00F0" w:rsidRDefault="007B00F0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Dieser Strom teilt sich auf in 15 x 2 A Portionen / pro RJ45-Kanal.</w:t>
      </w:r>
    </w:p>
    <w:p w:rsidR="007B00F0" w:rsidRDefault="007B00F0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Man könnte in einer Ebene eine Kammstruktur (zwei gegenüberliegende, verzahnte Kämme) erzeugen, mit den Potentialen DTB_GND und DTB_P24V. Im Bereich J2, J3 müsste dann eine Stromaufteilung über mehrere </w:t>
      </w:r>
      <w:proofErr w:type="spellStart"/>
      <w:r>
        <w:rPr>
          <w:sz w:val="20"/>
          <w:szCs w:val="20"/>
          <w:lang w:val="de-DE"/>
        </w:rPr>
        <w:t>Layers</w:t>
      </w:r>
      <w:proofErr w:type="spellEnd"/>
      <w:r>
        <w:rPr>
          <w:sz w:val="20"/>
          <w:szCs w:val="20"/>
          <w:lang w:val="de-DE"/>
        </w:rPr>
        <w:t xml:space="preserve"> erfolgen.</w:t>
      </w:r>
    </w:p>
    <w:p w:rsidR="000B121F" w:rsidRDefault="00264EFF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DC/DC Converter U3: </w:t>
      </w:r>
    </w:p>
    <w:p w:rsidR="00264EFF" w:rsidRDefault="00264EFF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Netze SW* sollten möglichst kurz sein aus dickem Kupfer bestehen.</w:t>
      </w:r>
    </w:p>
    <w:p w:rsidR="00264EFF" w:rsidRDefault="00264EFF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Netze FB* sollten von SW* durch eine GND-Ebene getrennt sein, um Übersprechen zu verhindern. Unter U3 GND-Kupfer, umlaufend um U3 und </w:t>
      </w:r>
      <w:proofErr w:type="spellStart"/>
      <w:r>
        <w:rPr>
          <w:sz w:val="20"/>
          <w:szCs w:val="20"/>
          <w:lang w:val="de-DE"/>
        </w:rPr>
        <w:t>Cs</w:t>
      </w:r>
      <w:proofErr w:type="spellEnd"/>
      <w:r>
        <w:rPr>
          <w:sz w:val="20"/>
          <w:szCs w:val="20"/>
          <w:lang w:val="de-DE"/>
        </w:rPr>
        <w:t xml:space="preserve"> mit </w:t>
      </w:r>
      <w:proofErr w:type="spellStart"/>
      <w:r>
        <w:rPr>
          <w:sz w:val="20"/>
          <w:szCs w:val="20"/>
          <w:lang w:val="de-DE"/>
        </w:rPr>
        <w:t>Vias</w:t>
      </w:r>
      <w:proofErr w:type="spellEnd"/>
      <w:r>
        <w:rPr>
          <w:sz w:val="20"/>
          <w:szCs w:val="20"/>
          <w:lang w:val="de-DE"/>
        </w:rPr>
        <w:t xml:space="preserve"> alle GND-Ebenen verbinden.</w:t>
      </w:r>
    </w:p>
    <w:p w:rsidR="00EE222D" w:rsidRDefault="00EE222D" w:rsidP="00EE222D">
      <w:pPr>
        <w:pStyle w:val="Heading3"/>
        <w:rPr>
          <w:sz w:val="20"/>
          <w:szCs w:val="20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Lagenaufbau</w:t>
      </w:r>
    </w:p>
    <w:p w:rsidR="00EE222D" w:rsidRDefault="009B4103" w:rsidP="00194C22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Je nach Bedarf, </w:t>
      </w:r>
      <w:r w:rsidR="0009498F">
        <w:rPr>
          <w:sz w:val="20"/>
          <w:szCs w:val="20"/>
          <w:lang w:val="de-DE"/>
        </w:rPr>
        <w:t xml:space="preserve">vermutlich genügen </w:t>
      </w:r>
      <w:r>
        <w:rPr>
          <w:sz w:val="20"/>
          <w:szCs w:val="20"/>
          <w:lang w:val="de-DE"/>
        </w:rPr>
        <w:t xml:space="preserve">8  </w:t>
      </w:r>
      <w:proofErr w:type="gramStart"/>
      <w:r>
        <w:rPr>
          <w:sz w:val="20"/>
          <w:szCs w:val="20"/>
          <w:lang w:val="de-DE"/>
        </w:rPr>
        <w:t>Lagen .</w:t>
      </w:r>
      <w:proofErr w:type="gramEnd"/>
    </w:p>
    <w:p w:rsidR="00273AA7" w:rsidRDefault="00273AA7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 w:type="page"/>
      </w:r>
      <w:bookmarkStart w:id="0" w:name="_GoBack"/>
      <w:bookmarkEnd w:id="0"/>
    </w:p>
    <w:p w:rsidR="00316D99" w:rsidRPr="00BC1959" w:rsidRDefault="00BC1959" w:rsidP="00BC1959">
      <w:pPr>
        <w:pStyle w:val="Heading3"/>
        <w:rPr>
          <w:sz w:val="22"/>
          <w:szCs w:val="22"/>
          <w:lang w:val="de-DE"/>
        </w:rPr>
      </w:pPr>
      <w:r w:rsidRPr="00BC1959">
        <w:rPr>
          <w:sz w:val="22"/>
          <w:szCs w:val="22"/>
          <w:lang w:val="de-DE"/>
        </w:rPr>
        <w:lastRenderedPageBreak/>
        <w:t>Impedanzen</w:t>
      </w:r>
    </w:p>
    <w:p w:rsidR="008F1846" w:rsidRDefault="008F1846" w:rsidP="00316D99">
      <w:pPr>
        <w:rPr>
          <w:lang w:val="de-D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73"/>
        <w:gridCol w:w="1242"/>
        <w:gridCol w:w="2090"/>
        <w:gridCol w:w="2274"/>
      </w:tblGrid>
      <w:tr w:rsidR="008F1846" w:rsidRPr="0009498F" w:rsidTr="000C7BA1">
        <w:tc>
          <w:tcPr>
            <w:tcW w:w="2673" w:type="dxa"/>
          </w:tcPr>
          <w:p w:rsidR="008F1846" w:rsidRPr="00C15385" w:rsidRDefault="008F1846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Signal</w:t>
            </w:r>
          </w:p>
        </w:tc>
        <w:tc>
          <w:tcPr>
            <w:tcW w:w="1242" w:type="dxa"/>
          </w:tcPr>
          <w:p w:rsidR="008F1846" w:rsidRPr="00C15385" w:rsidRDefault="008F1846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Impedanz</w:t>
            </w:r>
          </w:p>
        </w:tc>
        <w:tc>
          <w:tcPr>
            <w:tcW w:w="2090" w:type="dxa"/>
          </w:tcPr>
          <w:p w:rsidR="008F1846" w:rsidRPr="00C15385" w:rsidRDefault="008F1846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Technologie</w:t>
            </w:r>
          </w:p>
        </w:tc>
        <w:tc>
          <w:tcPr>
            <w:tcW w:w="2274" w:type="dxa"/>
          </w:tcPr>
          <w:p w:rsidR="008F1846" w:rsidRPr="00C15385" w:rsidRDefault="008F1846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Bemerkung</w:t>
            </w:r>
          </w:p>
        </w:tc>
      </w:tr>
      <w:tr w:rsidR="00BC1959" w:rsidRPr="0009498F" w:rsidTr="000C7BA1">
        <w:tc>
          <w:tcPr>
            <w:tcW w:w="2673" w:type="dxa"/>
          </w:tcPr>
          <w:p w:rsidR="00BC1959" w:rsidRPr="00BC1959" w:rsidRDefault="00BC1959" w:rsidP="00C153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DTB</w:t>
            </w:r>
            <w:r w:rsidRPr="003621F6">
              <w:rPr>
                <w:sz w:val="20"/>
                <w:szCs w:val="20"/>
                <w:lang w:val="en-US"/>
              </w:rPr>
              <w:t>_CLK_P/N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Möglichst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kurz</w:t>
            </w:r>
            <w:proofErr w:type="spellEnd"/>
          </w:p>
        </w:tc>
      </w:tr>
      <w:tr w:rsidR="00BC1959" w:rsidRPr="0009498F" w:rsidTr="000C7BA1">
        <w:tc>
          <w:tcPr>
            <w:tcW w:w="2673" w:type="dxa"/>
          </w:tcPr>
          <w:p w:rsidR="00BC1959" w:rsidRPr="00BC1959" w:rsidRDefault="00BC1959" w:rsidP="00BC19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DTB_PPS</w:t>
            </w:r>
            <w:r w:rsidRPr="003621F6">
              <w:rPr>
                <w:sz w:val="20"/>
                <w:szCs w:val="20"/>
                <w:lang w:val="en-US"/>
              </w:rPr>
              <w:t>_P/N</w:t>
            </w:r>
          </w:p>
        </w:tc>
        <w:tc>
          <w:tcPr>
            <w:tcW w:w="1242" w:type="dxa"/>
          </w:tcPr>
          <w:p w:rsidR="00BC1959" w:rsidRPr="00C15385" w:rsidRDefault="00BC1959" w:rsidP="00BC195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C15385" w:rsidRDefault="00BC1959" w:rsidP="00BC1959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BC1959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Möglichst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kurz</w:t>
            </w:r>
            <w:proofErr w:type="spellEnd"/>
          </w:p>
        </w:tc>
      </w:tr>
      <w:tr w:rsidR="00BC1959" w:rsidRPr="00C15385" w:rsidTr="000C7BA1">
        <w:trPr>
          <w:trHeight w:val="950"/>
        </w:trPr>
        <w:tc>
          <w:tcPr>
            <w:tcW w:w="2673" w:type="dxa"/>
          </w:tcPr>
          <w:p w:rsidR="00BC1959" w:rsidRPr="003621F6" w:rsidRDefault="00BC1959" w:rsidP="009B4103">
            <w:pPr>
              <w:rPr>
                <w:sz w:val="20"/>
                <w:szCs w:val="20"/>
                <w:lang w:val="en-US"/>
              </w:rPr>
            </w:pPr>
            <w:r w:rsidRPr="003621F6">
              <w:rPr>
                <w:sz w:val="20"/>
                <w:szCs w:val="20"/>
                <w:lang w:val="en-US"/>
              </w:rPr>
              <w:t>BP_CLK_P/N</w:t>
            </w:r>
          </w:p>
          <w:p w:rsidR="00BC1959" w:rsidRPr="003621F6" w:rsidRDefault="00BC1959" w:rsidP="009B4103">
            <w:pPr>
              <w:rPr>
                <w:sz w:val="20"/>
                <w:szCs w:val="20"/>
                <w:lang w:val="en-US"/>
              </w:rPr>
            </w:pPr>
            <w:r w:rsidRPr="003621F6">
              <w:rPr>
                <w:sz w:val="20"/>
                <w:szCs w:val="20"/>
                <w:lang w:val="en-US"/>
              </w:rPr>
              <w:t>BP_PPS_P/N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 xml:space="preserve">Edge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coupled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offset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stripline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EE222D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 xml:space="preserve">Gleiche Länge (+/- 5 mm) </w:t>
            </w:r>
          </w:p>
        </w:tc>
      </w:tr>
      <w:tr w:rsidR="00BC1959" w:rsidRPr="00C15385" w:rsidTr="000C7BA1">
        <w:trPr>
          <w:trHeight w:val="950"/>
        </w:trPr>
        <w:tc>
          <w:tcPr>
            <w:tcW w:w="2673" w:type="dxa"/>
          </w:tcPr>
          <w:p w:rsidR="00BC1959" w:rsidRPr="003621F6" w:rsidRDefault="00BC1959" w:rsidP="00D700B7">
            <w:pPr>
              <w:rPr>
                <w:sz w:val="20"/>
                <w:szCs w:val="20"/>
                <w:lang w:val="en-US"/>
              </w:rPr>
            </w:pPr>
            <w:r w:rsidRPr="003621F6">
              <w:rPr>
                <w:sz w:val="20"/>
                <w:szCs w:val="20"/>
                <w:lang w:val="en-US"/>
              </w:rPr>
              <w:t>CLK_P/N</w:t>
            </w:r>
          </w:p>
          <w:p w:rsidR="00BC1959" w:rsidRPr="003621F6" w:rsidRDefault="00BC1959" w:rsidP="00D700B7">
            <w:pPr>
              <w:rPr>
                <w:sz w:val="20"/>
                <w:szCs w:val="20"/>
                <w:lang w:val="en-US"/>
              </w:rPr>
            </w:pPr>
            <w:r w:rsidRPr="003621F6">
              <w:rPr>
                <w:sz w:val="20"/>
                <w:szCs w:val="20"/>
                <w:lang w:val="en-US"/>
              </w:rPr>
              <w:t>PPS_</w:t>
            </w:r>
            <w:r>
              <w:rPr>
                <w:sz w:val="20"/>
                <w:szCs w:val="20"/>
                <w:lang w:val="en-US"/>
              </w:rPr>
              <w:t>BUSY_</w:t>
            </w:r>
            <w:r w:rsidRPr="003621F6">
              <w:rPr>
                <w:sz w:val="20"/>
                <w:szCs w:val="20"/>
                <w:lang w:val="en-US"/>
              </w:rPr>
              <w:t>P/N</w:t>
            </w:r>
          </w:p>
        </w:tc>
        <w:tc>
          <w:tcPr>
            <w:tcW w:w="1242" w:type="dxa"/>
          </w:tcPr>
          <w:p w:rsidR="00BC1959" w:rsidRPr="00C15385" w:rsidRDefault="00BC1959" w:rsidP="00D700B7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C15385" w:rsidRDefault="00BC1959" w:rsidP="00D700B7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 xml:space="preserve">Edge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coupled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offset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stripline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D700B7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 xml:space="preserve">Gleiche Länge (+/- 5 mm) </w:t>
            </w:r>
          </w:p>
        </w:tc>
      </w:tr>
      <w:tr w:rsidR="00BC1959" w:rsidRPr="00C15385" w:rsidTr="000C7BA1">
        <w:tc>
          <w:tcPr>
            <w:tcW w:w="2673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SPI_MISO_P/N</w:t>
            </w:r>
          </w:p>
        </w:tc>
        <w:tc>
          <w:tcPr>
            <w:tcW w:w="1242" w:type="dxa"/>
          </w:tcPr>
          <w:p w:rsidR="00BC1959" w:rsidRPr="001A2D16" w:rsidRDefault="00BC1959" w:rsidP="00FE7773">
            <w:pPr>
              <w:rPr>
                <w:sz w:val="20"/>
                <w:szCs w:val="20"/>
                <w:lang w:val="en-US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1A2D16" w:rsidRDefault="00BC1959" w:rsidP="00FE777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  <w:vMerge w:val="restart"/>
          </w:tcPr>
          <w:p w:rsidR="00BC1959" w:rsidRPr="00C15385" w:rsidRDefault="00BC1959" w:rsidP="007F0D64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Möglichst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kurz</w:t>
            </w:r>
            <w:proofErr w:type="spellEnd"/>
          </w:p>
        </w:tc>
      </w:tr>
      <w:tr w:rsidR="00BC1959" w:rsidRPr="00C15385" w:rsidTr="000C7BA1">
        <w:tc>
          <w:tcPr>
            <w:tcW w:w="2673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SPI_MOSI_P/N</w:t>
            </w:r>
          </w:p>
        </w:tc>
        <w:tc>
          <w:tcPr>
            <w:tcW w:w="1242" w:type="dxa"/>
          </w:tcPr>
          <w:p w:rsidR="00BC1959" w:rsidRPr="001A2D16" w:rsidRDefault="00BC1959" w:rsidP="00C15385">
            <w:pPr>
              <w:rPr>
                <w:sz w:val="20"/>
                <w:szCs w:val="20"/>
                <w:lang w:val="en-US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1A2D16" w:rsidRDefault="00BC1959" w:rsidP="00C1538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  <w:vMerge/>
          </w:tcPr>
          <w:p w:rsidR="00BC1959" w:rsidRPr="00C15385" w:rsidRDefault="00BC1959" w:rsidP="007F0D64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7F0D64" w:rsidRDefault="00BC1959" w:rsidP="00C153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SPI_SCLK_P/N</w:t>
            </w:r>
          </w:p>
        </w:tc>
        <w:tc>
          <w:tcPr>
            <w:tcW w:w="1242" w:type="dxa"/>
          </w:tcPr>
          <w:p w:rsidR="00BC1959" w:rsidRPr="007F0D64" w:rsidRDefault="00BC1959" w:rsidP="00C15385">
            <w:pPr>
              <w:rPr>
                <w:sz w:val="20"/>
                <w:szCs w:val="20"/>
                <w:lang w:val="en-US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7F0D64" w:rsidRDefault="00BC1959" w:rsidP="00C1538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  <w:vMerge/>
          </w:tcPr>
          <w:p w:rsidR="00BC1959" w:rsidRPr="007F0D64" w:rsidRDefault="00BC1959" w:rsidP="007F0D64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7F0D64" w:rsidRDefault="00BC1959" w:rsidP="003621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SPI_SYNC_P/N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C1538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  <w:vMerge/>
          </w:tcPr>
          <w:p w:rsidR="00BC1959" w:rsidRDefault="00BC1959" w:rsidP="007F0D64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L2_TRG_P/N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7F0D64" w:rsidRDefault="00BC1959" w:rsidP="007F0D6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  <w:vMerge/>
          </w:tcPr>
          <w:p w:rsidR="00BC1959" w:rsidRPr="007F0D64" w:rsidRDefault="00BC1959" w:rsidP="007F0D64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L2_TRIG_P/N</w:t>
            </w: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7F0D64" w:rsidRDefault="00BC1959" w:rsidP="0020186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7F0D64" w:rsidRDefault="00BC1959" w:rsidP="007F0D64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2018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201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</w:tcPr>
          <w:p w:rsidR="00BC1959" w:rsidRPr="007F0D64" w:rsidRDefault="00BC1959" w:rsidP="007F0D64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L1_TRIG(1..15)</w:t>
            </w:r>
          </w:p>
          <w:p w:rsidR="00BC1959" w:rsidRPr="001A2D16" w:rsidRDefault="00BC1959" w:rsidP="00C153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L1_BUSY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50 Ohm</w:t>
            </w:r>
          </w:p>
        </w:tc>
        <w:tc>
          <w:tcPr>
            <w:tcW w:w="2090" w:type="dxa"/>
          </w:tcPr>
          <w:p w:rsidR="00BC1959" w:rsidRPr="007F0D64" w:rsidRDefault="00BC1959" w:rsidP="007F0D64">
            <w:pPr>
              <w:rPr>
                <w:sz w:val="20"/>
                <w:szCs w:val="20"/>
                <w:lang w:val="en-US"/>
              </w:rPr>
            </w:pPr>
            <w:proofErr w:type="spellStart"/>
            <w:r w:rsidRPr="00C15385">
              <w:rPr>
                <w:sz w:val="20"/>
                <w:szCs w:val="20"/>
                <w:lang w:val="de-DE"/>
              </w:rPr>
              <w:t>Symmetric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stripline</w:t>
            </w:r>
            <w:proofErr w:type="spellEnd"/>
          </w:p>
        </w:tc>
        <w:tc>
          <w:tcPr>
            <w:tcW w:w="2274" w:type="dxa"/>
          </w:tcPr>
          <w:p w:rsidR="00BC1959" w:rsidRPr="007F0D64" w:rsidRDefault="00BC1959" w:rsidP="007F0D64">
            <w:pPr>
              <w:rPr>
                <w:sz w:val="20"/>
                <w:szCs w:val="20"/>
                <w:lang w:val="en-US"/>
              </w:rPr>
            </w:pPr>
            <w:r w:rsidRPr="00C15385">
              <w:rPr>
                <w:sz w:val="20"/>
                <w:szCs w:val="20"/>
                <w:lang w:val="de-DE"/>
              </w:rPr>
              <w:t>Gleiche Länge (+/- 5 mm)</w:t>
            </w: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BC1959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BP_INTn</w:t>
            </w:r>
            <w:proofErr w:type="spellEnd"/>
          </w:p>
        </w:tc>
        <w:tc>
          <w:tcPr>
            <w:tcW w:w="1242" w:type="dxa"/>
          </w:tcPr>
          <w:p w:rsidR="00BC1959" w:rsidRPr="00C15385" w:rsidRDefault="00BC1959" w:rsidP="00BC195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50 Ohm</w:t>
            </w:r>
          </w:p>
        </w:tc>
        <w:tc>
          <w:tcPr>
            <w:tcW w:w="2090" w:type="dxa"/>
          </w:tcPr>
          <w:p w:rsidR="00BC1959" w:rsidRPr="00C15385" w:rsidRDefault="00BC1959" w:rsidP="00BC1959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BC1959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Möglichst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kurz</w:t>
            </w:r>
            <w:proofErr w:type="spellEnd"/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74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BP_ADDR(0..4)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090" w:type="dxa"/>
          </w:tcPr>
          <w:p w:rsidR="00BC1959" w:rsidRDefault="00BC1959" w:rsidP="00C1538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Default="00BC1959" w:rsidP="00C15385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42" w:type="dxa"/>
          </w:tcPr>
          <w:p w:rsidR="00BC1959" w:rsidRDefault="00BC1959" w:rsidP="00C153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BC1959" w:rsidRDefault="00BC1959" w:rsidP="00C153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</w:tcPr>
          <w:p w:rsidR="00BC1959" w:rsidRDefault="00BC1959" w:rsidP="00C15385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BP_MISO_P/N</w:t>
            </w:r>
          </w:p>
        </w:tc>
        <w:tc>
          <w:tcPr>
            <w:tcW w:w="1242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BP_MOSI_P/N</w:t>
            </w:r>
          </w:p>
        </w:tc>
        <w:tc>
          <w:tcPr>
            <w:tcW w:w="1242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1A2D16" w:rsidRDefault="00BC1959" w:rsidP="003621F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7F0D64" w:rsidRDefault="00BC1959" w:rsidP="003621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BP_SCLK_P/N</w:t>
            </w:r>
          </w:p>
        </w:tc>
        <w:tc>
          <w:tcPr>
            <w:tcW w:w="1242" w:type="dxa"/>
          </w:tcPr>
          <w:p w:rsidR="00BC1959" w:rsidRPr="007F0D64" w:rsidRDefault="00BC1959" w:rsidP="003621F6">
            <w:pPr>
              <w:rPr>
                <w:sz w:val="20"/>
                <w:szCs w:val="20"/>
                <w:lang w:val="en-US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7F0D64" w:rsidRDefault="00BC1959" w:rsidP="003621F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7F0D64" w:rsidRDefault="00BC1959" w:rsidP="003621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BP_SYNC_P/N</w:t>
            </w:r>
          </w:p>
        </w:tc>
        <w:tc>
          <w:tcPr>
            <w:tcW w:w="1242" w:type="dxa"/>
          </w:tcPr>
          <w:p w:rsidR="00BC1959" w:rsidRPr="00C15385" w:rsidRDefault="00BC1959" w:rsidP="003621F6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3621F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3621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:rsidR="00BC1959" w:rsidRPr="00C15385" w:rsidRDefault="00BC1959" w:rsidP="003621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3621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3621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TIB_BUSY_P/N</w:t>
            </w: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20186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7F0D6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TIB_CAMERA_T1_P/N</w:t>
            </w: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20186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7F0D64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TIB_CAMERA_T2_P/N</w:t>
            </w: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20186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TIB_CLK_P/N</w:t>
            </w:r>
          </w:p>
        </w:tc>
        <w:tc>
          <w:tcPr>
            <w:tcW w:w="3332" w:type="dxa"/>
            <w:gridSpan w:val="2"/>
            <w:vMerge w:val="restart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 xml:space="preserve">Edge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coupled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offset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stripline</w:t>
            </w:r>
            <w:proofErr w:type="spellEnd"/>
          </w:p>
        </w:tc>
        <w:tc>
          <w:tcPr>
            <w:tcW w:w="2274" w:type="dxa"/>
            <w:vMerge w:val="restart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Gleiche Länge (+/- 5 mm)</w:t>
            </w:r>
          </w:p>
        </w:tc>
      </w:tr>
      <w:tr w:rsidR="00BC1959" w:rsidRPr="00C15385" w:rsidTr="000C7BA1">
        <w:tc>
          <w:tcPr>
            <w:tcW w:w="2673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TIB_PPS_P/N</w:t>
            </w:r>
          </w:p>
        </w:tc>
        <w:tc>
          <w:tcPr>
            <w:tcW w:w="3332" w:type="dxa"/>
            <w:gridSpan w:val="2"/>
            <w:vMerge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74" w:type="dxa"/>
            <w:vMerge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316D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TIB_EVENT_T_P/N</w:t>
            </w: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20186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316D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TIB_SPARE1_P/N</w:t>
            </w: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20186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2018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TIB_SPARE2_P/N</w:t>
            </w:r>
          </w:p>
        </w:tc>
        <w:tc>
          <w:tcPr>
            <w:tcW w:w="1242" w:type="dxa"/>
          </w:tcPr>
          <w:p w:rsidR="00BC1959" w:rsidRPr="00C15385" w:rsidRDefault="00BC1959" w:rsidP="0020186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Default="00BC1959" w:rsidP="0020186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beliebig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316D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TRIG_IN_P(1..15)/N(1..15)</w:t>
            </w:r>
          </w:p>
        </w:tc>
        <w:tc>
          <w:tcPr>
            <w:tcW w:w="1242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 xml:space="preserve">Edge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coupled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offset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stripline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316D99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Gleiche Länge (+/- 5 mm)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DF7A3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TRIG_OUT_P(1..15)/N(1..15)</w:t>
            </w:r>
          </w:p>
        </w:tc>
        <w:tc>
          <w:tcPr>
            <w:tcW w:w="1242" w:type="dxa"/>
          </w:tcPr>
          <w:p w:rsidR="00BC1959" w:rsidRPr="00C15385" w:rsidRDefault="00BC1959" w:rsidP="00DF7A3A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100 Ohm</w:t>
            </w:r>
          </w:p>
        </w:tc>
        <w:tc>
          <w:tcPr>
            <w:tcW w:w="2090" w:type="dxa"/>
          </w:tcPr>
          <w:p w:rsidR="00BC1959" w:rsidRPr="00C15385" w:rsidRDefault="00BC1959" w:rsidP="00DF7A3A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 xml:space="preserve">Edge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coupled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offset</w:t>
            </w:r>
            <w:proofErr w:type="spellEnd"/>
            <w:r w:rsidRPr="00C1538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385">
              <w:rPr>
                <w:sz w:val="20"/>
                <w:szCs w:val="20"/>
                <w:lang w:val="de-DE"/>
              </w:rPr>
              <w:t>stripline</w:t>
            </w:r>
            <w:proofErr w:type="spellEnd"/>
          </w:p>
        </w:tc>
        <w:tc>
          <w:tcPr>
            <w:tcW w:w="2274" w:type="dxa"/>
          </w:tcPr>
          <w:p w:rsidR="00BC1959" w:rsidRPr="00C15385" w:rsidRDefault="00BC1959" w:rsidP="00DF7A3A">
            <w:pPr>
              <w:rPr>
                <w:sz w:val="20"/>
                <w:szCs w:val="20"/>
                <w:lang w:val="de-DE"/>
              </w:rPr>
            </w:pPr>
            <w:r w:rsidRPr="00C15385">
              <w:rPr>
                <w:sz w:val="20"/>
                <w:szCs w:val="20"/>
                <w:lang w:val="de-DE"/>
              </w:rPr>
              <w:t>Gleiche Länge (+/- 5 mm)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8079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74" w:type="dxa"/>
          </w:tcPr>
          <w:p w:rsidR="00BC1959" w:rsidRDefault="00BC1959" w:rsidP="00807987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BP_P24V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8079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Dicker Leiterzug</w:t>
            </w:r>
          </w:p>
        </w:tc>
        <w:tc>
          <w:tcPr>
            <w:tcW w:w="2274" w:type="dxa"/>
          </w:tcPr>
          <w:p w:rsidR="00BC1959" w:rsidRDefault="00BC1959" w:rsidP="008079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Power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P24V_FUSED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0C7B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Dicker Leiterzug</w:t>
            </w:r>
          </w:p>
        </w:tc>
        <w:tc>
          <w:tcPr>
            <w:tcW w:w="2274" w:type="dxa"/>
          </w:tcPr>
          <w:p w:rsidR="00BC1959" w:rsidRDefault="00BC1959" w:rsidP="000C7B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Power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F2285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P24V</w:t>
            </w:r>
          </w:p>
        </w:tc>
        <w:tc>
          <w:tcPr>
            <w:tcW w:w="1242" w:type="dxa"/>
          </w:tcPr>
          <w:p w:rsidR="00BC1959" w:rsidRPr="00C15385" w:rsidRDefault="00BC1959" w:rsidP="00F2285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F2285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Dicker Leiterzug</w:t>
            </w:r>
          </w:p>
        </w:tc>
        <w:tc>
          <w:tcPr>
            <w:tcW w:w="2274" w:type="dxa"/>
          </w:tcPr>
          <w:p w:rsidR="00BC1959" w:rsidRDefault="00BC1959" w:rsidP="00F2285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Power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0C7BA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74" w:type="dxa"/>
          </w:tcPr>
          <w:p w:rsidR="00BC1959" w:rsidRDefault="00BC1959" w:rsidP="000C7BA1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0C7B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OUT2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0C7B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Lokale Kupferfläche</w:t>
            </w:r>
          </w:p>
        </w:tc>
        <w:tc>
          <w:tcPr>
            <w:tcW w:w="2274" w:type="dxa"/>
          </w:tcPr>
          <w:p w:rsidR="00BC1959" w:rsidRDefault="00BC1959" w:rsidP="000C7B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Bei U3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P3V3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Eine Lage</w:t>
            </w:r>
          </w:p>
        </w:tc>
        <w:tc>
          <w:tcPr>
            <w:tcW w:w="2274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Power Ebene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P2V5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Lokale Kupferfläche</w:t>
            </w:r>
          </w:p>
        </w:tc>
        <w:tc>
          <w:tcPr>
            <w:tcW w:w="2274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Oder Power Ebene</w:t>
            </w:r>
          </w:p>
        </w:tc>
      </w:tr>
      <w:tr w:rsidR="00BC1959" w:rsidRPr="00DF7A3A" w:rsidTr="000C7BA1">
        <w:tc>
          <w:tcPr>
            <w:tcW w:w="2673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P1V2</w:t>
            </w: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Pr="00C15385" w:rsidRDefault="00BC1959" w:rsidP="008079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Lokale Kupferfläche</w:t>
            </w:r>
          </w:p>
        </w:tc>
        <w:tc>
          <w:tcPr>
            <w:tcW w:w="2274" w:type="dxa"/>
          </w:tcPr>
          <w:p w:rsidR="00BC1959" w:rsidRPr="00C15385" w:rsidRDefault="00BC1959" w:rsidP="005F3204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DF7A3A" w:rsidTr="000C7BA1">
        <w:tc>
          <w:tcPr>
            <w:tcW w:w="2673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42" w:type="dxa"/>
          </w:tcPr>
          <w:p w:rsidR="00BC1959" w:rsidRPr="00C15385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Default="00BC1959" w:rsidP="00C153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74" w:type="dxa"/>
          </w:tcPr>
          <w:p w:rsidR="00BC1959" w:rsidRDefault="00BC1959" w:rsidP="005F3204">
            <w:pPr>
              <w:rPr>
                <w:sz w:val="20"/>
                <w:szCs w:val="20"/>
                <w:lang w:val="de-DE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555E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DTB_P24V</w:t>
            </w:r>
          </w:p>
        </w:tc>
        <w:tc>
          <w:tcPr>
            <w:tcW w:w="1242" w:type="dxa"/>
          </w:tcPr>
          <w:p w:rsidR="00BC1959" w:rsidRPr="00C15385" w:rsidRDefault="00BC1959" w:rsidP="00555E9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Pr="005F44BF" w:rsidRDefault="00BC1959" w:rsidP="005F44BF">
            <w:pPr>
              <w:rPr>
                <w:sz w:val="20"/>
                <w:szCs w:val="20"/>
                <w:lang w:val="de-DE"/>
              </w:rPr>
            </w:pPr>
            <w:r w:rsidRPr="005F44BF">
              <w:rPr>
                <w:sz w:val="20"/>
                <w:szCs w:val="20"/>
                <w:lang w:val="de-DE"/>
              </w:rPr>
              <w:t>Lokale Kupferfläche über 3..n Lagen</w:t>
            </w:r>
          </w:p>
        </w:tc>
        <w:tc>
          <w:tcPr>
            <w:tcW w:w="2274" w:type="dxa"/>
          </w:tcPr>
          <w:p w:rsidR="00BC1959" w:rsidRDefault="00BC1959" w:rsidP="005F3204">
            <w:pPr>
              <w:rPr>
                <w:sz w:val="20"/>
                <w:szCs w:val="20"/>
                <w:lang w:val="en-US"/>
              </w:rPr>
            </w:pPr>
            <w:proofErr w:type="spellStart"/>
            <w:r w:rsidRPr="005F44BF">
              <w:rPr>
                <w:sz w:val="20"/>
                <w:szCs w:val="20"/>
                <w:lang w:val="en-US"/>
              </w:rPr>
              <w:t>Nahe</w:t>
            </w:r>
            <w:proofErr w:type="spellEnd"/>
            <w:r w:rsidRPr="005F44BF">
              <w:rPr>
                <w:sz w:val="20"/>
                <w:szCs w:val="20"/>
                <w:lang w:val="en-US"/>
              </w:rPr>
              <w:t xml:space="preserve"> J2 max. </w:t>
            </w:r>
            <w:proofErr w:type="gramStart"/>
            <w:r>
              <w:rPr>
                <w:sz w:val="20"/>
                <w:szCs w:val="20"/>
                <w:lang w:val="en-US"/>
              </w:rPr>
              <w:t>30A !</w:t>
            </w:r>
            <w:proofErr w:type="gramEnd"/>
          </w:p>
          <w:p w:rsidR="00BC1959" w:rsidRPr="005F44BF" w:rsidRDefault="00BC1959" w:rsidP="005F3204">
            <w:pPr>
              <w:rPr>
                <w:sz w:val="20"/>
                <w:szCs w:val="20"/>
                <w:lang w:val="en-US"/>
              </w:rPr>
            </w:pPr>
          </w:p>
        </w:tc>
      </w:tr>
      <w:tr w:rsidR="00BC1959" w:rsidRPr="00C15385" w:rsidTr="000C7BA1">
        <w:tc>
          <w:tcPr>
            <w:tcW w:w="2673" w:type="dxa"/>
          </w:tcPr>
          <w:p w:rsidR="00BC1959" w:rsidRDefault="00BC1959" w:rsidP="00F2285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DTB_GND</w:t>
            </w:r>
          </w:p>
        </w:tc>
        <w:tc>
          <w:tcPr>
            <w:tcW w:w="1242" w:type="dxa"/>
          </w:tcPr>
          <w:p w:rsidR="00BC1959" w:rsidRPr="00C15385" w:rsidRDefault="00BC1959" w:rsidP="00F2285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</w:tcPr>
          <w:p w:rsidR="00BC1959" w:rsidRPr="005F44BF" w:rsidRDefault="00BC1959" w:rsidP="00F22854">
            <w:pPr>
              <w:rPr>
                <w:sz w:val="20"/>
                <w:szCs w:val="20"/>
                <w:lang w:val="de-DE"/>
              </w:rPr>
            </w:pPr>
            <w:r w:rsidRPr="005F44BF">
              <w:rPr>
                <w:sz w:val="20"/>
                <w:szCs w:val="20"/>
                <w:lang w:val="de-DE"/>
              </w:rPr>
              <w:t>Lokale Kupferfläche über 3..n Lagen</w:t>
            </w:r>
          </w:p>
        </w:tc>
        <w:tc>
          <w:tcPr>
            <w:tcW w:w="2274" w:type="dxa"/>
          </w:tcPr>
          <w:p w:rsidR="00BC1959" w:rsidRDefault="00BC1959" w:rsidP="00F2285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J3</w:t>
            </w:r>
            <w:r w:rsidRPr="005F44BF">
              <w:rPr>
                <w:sz w:val="20"/>
                <w:szCs w:val="20"/>
                <w:lang w:val="en-US"/>
              </w:rPr>
              <w:t xml:space="preserve"> max. </w:t>
            </w:r>
            <w:proofErr w:type="gramStart"/>
            <w:r>
              <w:rPr>
                <w:sz w:val="20"/>
                <w:szCs w:val="20"/>
                <w:lang w:val="en-US"/>
              </w:rPr>
              <w:t>30A !</w:t>
            </w:r>
            <w:proofErr w:type="gramEnd"/>
          </w:p>
          <w:p w:rsidR="00BC1959" w:rsidRPr="005F44BF" w:rsidRDefault="00BC1959" w:rsidP="00F2285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23028" w:rsidRPr="005F44BF" w:rsidRDefault="00723028" w:rsidP="0020316B">
      <w:pPr>
        <w:rPr>
          <w:lang w:val="en-US"/>
        </w:rPr>
      </w:pPr>
    </w:p>
    <w:sectPr w:rsidR="00723028" w:rsidRPr="005F44BF" w:rsidSect="008B7FCF"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59" w:rsidRDefault="00BC1959" w:rsidP="00D6659F">
      <w:r>
        <w:separator/>
      </w:r>
    </w:p>
  </w:endnote>
  <w:endnote w:type="continuationSeparator" w:id="0">
    <w:p w:rsidR="00BC1959" w:rsidRDefault="00BC1959" w:rsidP="00D6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86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959" w:rsidRDefault="00BC19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2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1959" w:rsidRDefault="00BC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59" w:rsidRDefault="00BC1959" w:rsidP="00D6659F">
      <w:r>
        <w:separator/>
      </w:r>
    </w:p>
  </w:footnote>
  <w:footnote w:type="continuationSeparator" w:id="0">
    <w:p w:rsidR="00BC1959" w:rsidRDefault="00BC1959" w:rsidP="00D6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43C"/>
    <w:multiLevelType w:val="hybridMultilevel"/>
    <w:tmpl w:val="1D8E1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40218"/>
    <w:multiLevelType w:val="hybridMultilevel"/>
    <w:tmpl w:val="14E0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AD3"/>
    <w:multiLevelType w:val="hybridMultilevel"/>
    <w:tmpl w:val="D13ECF7C"/>
    <w:lvl w:ilvl="0" w:tplc="98346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3C0C4F"/>
    <w:multiLevelType w:val="hybridMultilevel"/>
    <w:tmpl w:val="FA8C640C"/>
    <w:lvl w:ilvl="0" w:tplc="7758D9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7BA5147"/>
    <w:multiLevelType w:val="hybridMultilevel"/>
    <w:tmpl w:val="B3A44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2F06A2"/>
    <w:multiLevelType w:val="hybridMultilevel"/>
    <w:tmpl w:val="5D26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6F"/>
    <w:rsid w:val="00014674"/>
    <w:rsid w:val="000227DA"/>
    <w:rsid w:val="00024B18"/>
    <w:rsid w:val="00035D86"/>
    <w:rsid w:val="0003747E"/>
    <w:rsid w:val="0004473C"/>
    <w:rsid w:val="00051458"/>
    <w:rsid w:val="000557EC"/>
    <w:rsid w:val="00057A26"/>
    <w:rsid w:val="00061693"/>
    <w:rsid w:val="00083E04"/>
    <w:rsid w:val="0009498F"/>
    <w:rsid w:val="000A0322"/>
    <w:rsid w:val="000B121F"/>
    <w:rsid w:val="000B168A"/>
    <w:rsid w:val="000B21D4"/>
    <w:rsid w:val="000B38AB"/>
    <w:rsid w:val="000C1175"/>
    <w:rsid w:val="000C1A04"/>
    <w:rsid w:val="000C219C"/>
    <w:rsid w:val="000C7BA1"/>
    <w:rsid w:val="0011165C"/>
    <w:rsid w:val="001167E0"/>
    <w:rsid w:val="00127A17"/>
    <w:rsid w:val="00134BD9"/>
    <w:rsid w:val="001363C6"/>
    <w:rsid w:val="001414A1"/>
    <w:rsid w:val="00143B13"/>
    <w:rsid w:val="0015475F"/>
    <w:rsid w:val="00156A2B"/>
    <w:rsid w:val="0016558F"/>
    <w:rsid w:val="00165778"/>
    <w:rsid w:val="00185981"/>
    <w:rsid w:val="00194C22"/>
    <w:rsid w:val="001A2D16"/>
    <w:rsid w:val="001C441D"/>
    <w:rsid w:val="001C54B3"/>
    <w:rsid w:val="001E36A1"/>
    <w:rsid w:val="001F1D15"/>
    <w:rsid w:val="00200778"/>
    <w:rsid w:val="00201869"/>
    <w:rsid w:val="0020316B"/>
    <w:rsid w:val="00210FA0"/>
    <w:rsid w:val="00217A4E"/>
    <w:rsid w:val="00220B93"/>
    <w:rsid w:val="002253E6"/>
    <w:rsid w:val="00235EA5"/>
    <w:rsid w:val="0024158E"/>
    <w:rsid w:val="00242A96"/>
    <w:rsid w:val="0024531C"/>
    <w:rsid w:val="00251394"/>
    <w:rsid w:val="00252B7C"/>
    <w:rsid w:val="002532C9"/>
    <w:rsid w:val="00264EFF"/>
    <w:rsid w:val="00273AA7"/>
    <w:rsid w:val="0028044A"/>
    <w:rsid w:val="00280EDA"/>
    <w:rsid w:val="00294C84"/>
    <w:rsid w:val="00294F4D"/>
    <w:rsid w:val="002A4121"/>
    <w:rsid w:val="002C0F47"/>
    <w:rsid w:val="002C5E17"/>
    <w:rsid w:val="002D1CF3"/>
    <w:rsid w:val="002D1D8B"/>
    <w:rsid w:val="002D559F"/>
    <w:rsid w:val="002E5A35"/>
    <w:rsid w:val="002E5B9D"/>
    <w:rsid w:val="002F7A4F"/>
    <w:rsid w:val="00314414"/>
    <w:rsid w:val="00316D99"/>
    <w:rsid w:val="0034217F"/>
    <w:rsid w:val="00352B53"/>
    <w:rsid w:val="00360AA9"/>
    <w:rsid w:val="003621F6"/>
    <w:rsid w:val="00383F84"/>
    <w:rsid w:val="00387CAE"/>
    <w:rsid w:val="00391446"/>
    <w:rsid w:val="00395FE8"/>
    <w:rsid w:val="003A31AD"/>
    <w:rsid w:val="003B1409"/>
    <w:rsid w:val="003B628B"/>
    <w:rsid w:val="003E0D6E"/>
    <w:rsid w:val="003E4F2E"/>
    <w:rsid w:val="003F361D"/>
    <w:rsid w:val="00400D77"/>
    <w:rsid w:val="00404726"/>
    <w:rsid w:val="00410447"/>
    <w:rsid w:val="00441EB2"/>
    <w:rsid w:val="004451EB"/>
    <w:rsid w:val="00447025"/>
    <w:rsid w:val="004574DA"/>
    <w:rsid w:val="00465D03"/>
    <w:rsid w:val="0047297E"/>
    <w:rsid w:val="004765B5"/>
    <w:rsid w:val="00477E1C"/>
    <w:rsid w:val="00482B74"/>
    <w:rsid w:val="00486363"/>
    <w:rsid w:val="0049731E"/>
    <w:rsid w:val="004B2D8A"/>
    <w:rsid w:val="004D2DD1"/>
    <w:rsid w:val="004D37B3"/>
    <w:rsid w:val="004E02BB"/>
    <w:rsid w:val="004E2AEC"/>
    <w:rsid w:val="004E3387"/>
    <w:rsid w:val="004F7317"/>
    <w:rsid w:val="00502FB5"/>
    <w:rsid w:val="005059E4"/>
    <w:rsid w:val="0051074C"/>
    <w:rsid w:val="00522571"/>
    <w:rsid w:val="0052798A"/>
    <w:rsid w:val="00533E15"/>
    <w:rsid w:val="00545620"/>
    <w:rsid w:val="00552AC9"/>
    <w:rsid w:val="00554166"/>
    <w:rsid w:val="00554184"/>
    <w:rsid w:val="00555E9A"/>
    <w:rsid w:val="00556B3D"/>
    <w:rsid w:val="005611D2"/>
    <w:rsid w:val="00562070"/>
    <w:rsid w:val="00562EA4"/>
    <w:rsid w:val="005705BA"/>
    <w:rsid w:val="00575230"/>
    <w:rsid w:val="00575C48"/>
    <w:rsid w:val="005767AD"/>
    <w:rsid w:val="00582D6F"/>
    <w:rsid w:val="005B2536"/>
    <w:rsid w:val="005C3D5E"/>
    <w:rsid w:val="005D5BFA"/>
    <w:rsid w:val="005E14FD"/>
    <w:rsid w:val="005E3B83"/>
    <w:rsid w:val="005E6219"/>
    <w:rsid w:val="005F3204"/>
    <w:rsid w:val="005F44BF"/>
    <w:rsid w:val="006022AE"/>
    <w:rsid w:val="00605C05"/>
    <w:rsid w:val="0060680A"/>
    <w:rsid w:val="0061620F"/>
    <w:rsid w:val="00627D34"/>
    <w:rsid w:val="00633A4D"/>
    <w:rsid w:val="006355B8"/>
    <w:rsid w:val="00642806"/>
    <w:rsid w:val="006436CB"/>
    <w:rsid w:val="0064758B"/>
    <w:rsid w:val="00652F6E"/>
    <w:rsid w:val="00656F4D"/>
    <w:rsid w:val="00664C14"/>
    <w:rsid w:val="0068199E"/>
    <w:rsid w:val="00682DA6"/>
    <w:rsid w:val="006837C3"/>
    <w:rsid w:val="00691F58"/>
    <w:rsid w:val="006A2929"/>
    <w:rsid w:val="006C441F"/>
    <w:rsid w:val="006D17D6"/>
    <w:rsid w:val="006E4476"/>
    <w:rsid w:val="006E7B1D"/>
    <w:rsid w:val="007034CB"/>
    <w:rsid w:val="00723028"/>
    <w:rsid w:val="007238CC"/>
    <w:rsid w:val="00726052"/>
    <w:rsid w:val="00731ED6"/>
    <w:rsid w:val="007403A4"/>
    <w:rsid w:val="00752AC0"/>
    <w:rsid w:val="007571EE"/>
    <w:rsid w:val="00760D1D"/>
    <w:rsid w:val="0076211A"/>
    <w:rsid w:val="0078057D"/>
    <w:rsid w:val="00780B1F"/>
    <w:rsid w:val="0078248F"/>
    <w:rsid w:val="0078598E"/>
    <w:rsid w:val="00793CD2"/>
    <w:rsid w:val="0079697C"/>
    <w:rsid w:val="00797E63"/>
    <w:rsid w:val="007B00F0"/>
    <w:rsid w:val="007B09D3"/>
    <w:rsid w:val="007B242A"/>
    <w:rsid w:val="007B2E0E"/>
    <w:rsid w:val="007B60A1"/>
    <w:rsid w:val="007C258F"/>
    <w:rsid w:val="007C6409"/>
    <w:rsid w:val="007D7A64"/>
    <w:rsid w:val="007E18F4"/>
    <w:rsid w:val="007E2E64"/>
    <w:rsid w:val="007E424F"/>
    <w:rsid w:val="007F0D64"/>
    <w:rsid w:val="00805C08"/>
    <w:rsid w:val="00807987"/>
    <w:rsid w:val="0081098B"/>
    <w:rsid w:val="00815EC8"/>
    <w:rsid w:val="0082277D"/>
    <w:rsid w:val="0083017A"/>
    <w:rsid w:val="00830B7B"/>
    <w:rsid w:val="00834DB3"/>
    <w:rsid w:val="00841E3F"/>
    <w:rsid w:val="008433CA"/>
    <w:rsid w:val="00847E26"/>
    <w:rsid w:val="008519C4"/>
    <w:rsid w:val="00853FBA"/>
    <w:rsid w:val="008608D7"/>
    <w:rsid w:val="008738D0"/>
    <w:rsid w:val="00883DE4"/>
    <w:rsid w:val="00891906"/>
    <w:rsid w:val="0089264F"/>
    <w:rsid w:val="00892967"/>
    <w:rsid w:val="008B1ABD"/>
    <w:rsid w:val="008B48BD"/>
    <w:rsid w:val="008B7FCF"/>
    <w:rsid w:val="008D1046"/>
    <w:rsid w:val="008D1C19"/>
    <w:rsid w:val="008F04AF"/>
    <w:rsid w:val="008F1846"/>
    <w:rsid w:val="008F419D"/>
    <w:rsid w:val="008F4686"/>
    <w:rsid w:val="00901014"/>
    <w:rsid w:val="00901D81"/>
    <w:rsid w:val="00905129"/>
    <w:rsid w:val="00906996"/>
    <w:rsid w:val="00911609"/>
    <w:rsid w:val="00911C04"/>
    <w:rsid w:val="0092769E"/>
    <w:rsid w:val="009446C1"/>
    <w:rsid w:val="00953383"/>
    <w:rsid w:val="00953449"/>
    <w:rsid w:val="009847EF"/>
    <w:rsid w:val="00991C34"/>
    <w:rsid w:val="00994801"/>
    <w:rsid w:val="00995BB8"/>
    <w:rsid w:val="009B4103"/>
    <w:rsid w:val="009C194F"/>
    <w:rsid w:val="009C7273"/>
    <w:rsid w:val="009E2AEB"/>
    <w:rsid w:val="009F6604"/>
    <w:rsid w:val="00A04B0B"/>
    <w:rsid w:val="00A075F9"/>
    <w:rsid w:val="00A33B49"/>
    <w:rsid w:val="00A4084A"/>
    <w:rsid w:val="00A50019"/>
    <w:rsid w:val="00A51F85"/>
    <w:rsid w:val="00A555C2"/>
    <w:rsid w:val="00A636DF"/>
    <w:rsid w:val="00A64519"/>
    <w:rsid w:val="00A70FA9"/>
    <w:rsid w:val="00A715C9"/>
    <w:rsid w:val="00A71624"/>
    <w:rsid w:val="00A827BB"/>
    <w:rsid w:val="00AB2248"/>
    <w:rsid w:val="00AC19A9"/>
    <w:rsid w:val="00AC36B4"/>
    <w:rsid w:val="00AC3F27"/>
    <w:rsid w:val="00AC638D"/>
    <w:rsid w:val="00AD010F"/>
    <w:rsid w:val="00AE1A2D"/>
    <w:rsid w:val="00AE1D9B"/>
    <w:rsid w:val="00AE6C17"/>
    <w:rsid w:val="00AE7049"/>
    <w:rsid w:val="00AF4102"/>
    <w:rsid w:val="00B11EB1"/>
    <w:rsid w:val="00B21103"/>
    <w:rsid w:val="00B219C3"/>
    <w:rsid w:val="00B232DC"/>
    <w:rsid w:val="00B23533"/>
    <w:rsid w:val="00B265A2"/>
    <w:rsid w:val="00B26FFF"/>
    <w:rsid w:val="00B30660"/>
    <w:rsid w:val="00B37947"/>
    <w:rsid w:val="00B43C2A"/>
    <w:rsid w:val="00B50FD6"/>
    <w:rsid w:val="00B5399F"/>
    <w:rsid w:val="00B776EA"/>
    <w:rsid w:val="00B837B8"/>
    <w:rsid w:val="00B902B2"/>
    <w:rsid w:val="00B93567"/>
    <w:rsid w:val="00B94ED2"/>
    <w:rsid w:val="00BB3538"/>
    <w:rsid w:val="00BC1959"/>
    <w:rsid w:val="00BD41C1"/>
    <w:rsid w:val="00BE7D70"/>
    <w:rsid w:val="00BF10DE"/>
    <w:rsid w:val="00BF1A1C"/>
    <w:rsid w:val="00BF37D7"/>
    <w:rsid w:val="00C01162"/>
    <w:rsid w:val="00C02763"/>
    <w:rsid w:val="00C12A07"/>
    <w:rsid w:val="00C15385"/>
    <w:rsid w:val="00C27673"/>
    <w:rsid w:val="00C31634"/>
    <w:rsid w:val="00C362AE"/>
    <w:rsid w:val="00C369BB"/>
    <w:rsid w:val="00C36D57"/>
    <w:rsid w:val="00C37FAE"/>
    <w:rsid w:val="00C6650F"/>
    <w:rsid w:val="00C66A53"/>
    <w:rsid w:val="00C67D74"/>
    <w:rsid w:val="00C76DE5"/>
    <w:rsid w:val="00C8145B"/>
    <w:rsid w:val="00C833D2"/>
    <w:rsid w:val="00C90BE6"/>
    <w:rsid w:val="00C916A6"/>
    <w:rsid w:val="00C92FEB"/>
    <w:rsid w:val="00C946AE"/>
    <w:rsid w:val="00CA15CC"/>
    <w:rsid w:val="00CA285F"/>
    <w:rsid w:val="00CA2DA8"/>
    <w:rsid w:val="00CA4BD3"/>
    <w:rsid w:val="00CA5CFE"/>
    <w:rsid w:val="00CB4419"/>
    <w:rsid w:val="00CB54CA"/>
    <w:rsid w:val="00CD1330"/>
    <w:rsid w:val="00CE0976"/>
    <w:rsid w:val="00CE1B85"/>
    <w:rsid w:val="00CE1FAA"/>
    <w:rsid w:val="00CE5536"/>
    <w:rsid w:val="00CF3773"/>
    <w:rsid w:val="00D13A52"/>
    <w:rsid w:val="00D21911"/>
    <w:rsid w:val="00D26E5D"/>
    <w:rsid w:val="00D270C9"/>
    <w:rsid w:val="00D3283D"/>
    <w:rsid w:val="00D33E67"/>
    <w:rsid w:val="00D35AF6"/>
    <w:rsid w:val="00D45C90"/>
    <w:rsid w:val="00D510AB"/>
    <w:rsid w:val="00D550F0"/>
    <w:rsid w:val="00D56E9A"/>
    <w:rsid w:val="00D621A3"/>
    <w:rsid w:val="00D6659F"/>
    <w:rsid w:val="00D66C48"/>
    <w:rsid w:val="00D700B7"/>
    <w:rsid w:val="00D71195"/>
    <w:rsid w:val="00D73AB1"/>
    <w:rsid w:val="00D76458"/>
    <w:rsid w:val="00D802B9"/>
    <w:rsid w:val="00D92779"/>
    <w:rsid w:val="00DC5D43"/>
    <w:rsid w:val="00DD4E89"/>
    <w:rsid w:val="00DE6A96"/>
    <w:rsid w:val="00DF6695"/>
    <w:rsid w:val="00DF7A3A"/>
    <w:rsid w:val="00E14745"/>
    <w:rsid w:val="00E20C58"/>
    <w:rsid w:val="00E26492"/>
    <w:rsid w:val="00E26C10"/>
    <w:rsid w:val="00E33725"/>
    <w:rsid w:val="00E4506D"/>
    <w:rsid w:val="00E50172"/>
    <w:rsid w:val="00E6035B"/>
    <w:rsid w:val="00E63B78"/>
    <w:rsid w:val="00E672EF"/>
    <w:rsid w:val="00E70107"/>
    <w:rsid w:val="00E70788"/>
    <w:rsid w:val="00E762D1"/>
    <w:rsid w:val="00E93832"/>
    <w:rsid w:val="00E96CC7"/>
    <w:rsid w:val="00EC05F1"/>
    <w:rsid w:val="00EE222D"/>
    <w:rsid w:val="00EE3160"/>
    <w:rsid w:val="00EE48F2"/>
    <w:rsid w:val="00EE7553"/>
    <w:rsid w:val="00F005FB"/>
    <w:rsid w:val="00F07668"/>
    <w:rsid w:val="00F22854"/>
    <w:rsid w:val="00F23699"/>
    <w:rsid w:val="00F24A5C"/>
    <w:rsid w:val="00F26D33"/>
    <w:rsid w:val="00F300A1"/>
    <w:rsid w:val="00F31495"/>
    <w:rsid w:val="00F43871"/>
    <w:rsid w:val="00F44E7C"/>
    <w:rsid w:val="00F50845"/>
    <w:rsid w:val="00F51496"/>
    <w:rsid w:val="00F6096B"/>
    <w:rsid w:val="00F661B0"/>
    <w:rsid w:val="00F81437"/>
    <w:rsid w:val="00F87E49"/>
    <w:rsid w:val="00F93E79"/>
    <w:rsid w:val="00FA50F0"/>
    <w:rsid w:val="00FA6A2A"/>
    <w:rsid w:val="00FB29AC"/>
    <w:rsid w:val="00FB2ED6"/>
    <w:rsid w:val="00FC04E3"/>
    <w:rsid w:val="00FC6211"/>
    <w:rsid w:val="00FE217C"/>
    <w:rsid w:val="00FE767E"/>
    <w:rsid w:val="00FE7773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C3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C44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36B4"/>
    <w:rPr>
      <w:color w:val="0000FF"/>
      <w:u w:val="single"/>
    </w:rPr>
  </w:style>
  <w:style w:type="character" w:customStyle="1" w:styleId="Heading3Char">
    <w:name w:val="Heading 3 Char"/>
    <w:link w:val="Heading3"/>
    <w:rsid w:val="00AC36B4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9BB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00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59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59F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C3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C44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36B4"/>
    <w:rPr>
      <w:color w:val="0000FF"/>
      <w:u w:val="single"/>
    </w:rPr>
  </w:style>
  <w:style w:type="character" w:customStyle="1" w:styleId="Heading3Char">
    <w:name w:val="Heading 3 Char"/>
    <w:link w:val="Heading3"/>
    <w:rsid w:val="00AC36B4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9BB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00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59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59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4EE3-B0B0-44E1-A17C-98CC4A06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CB50AAD8.dotm</Template>
  <TotalTime>0</TotalTime>
  <Pages>3</Pages>
  <Words>580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 User</dc:creator>
  <cp:lastModifiedBy>Sulanke, Karl-Heinz</cp:lastModifiedBy>
  <cp:revision>9</cp:revision>
  <cp:lastPrinted>2015-03-09T08:53:00Z</cp:lastPrinted>
  <dcterms:created xsi:type="dcterms:W3CDTF">2015-11-23T06:34:00Z</dcterms:created>
  <dcterms:modified xsi:type="dcterms:W3CDTF">2015-11-23T12:06:00Z</dcterms:modified>
</cp:coreProperties>
</file>