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753" w:rsidRDefault="00E85FFE" w:rsidP="00E85FFE">
      <w:pPr>
        <w:pStyle w:val="Heading1"/>
      </w:pPr>
      <w:r w:rsidRPr="00E85FFE">
        <w:t>DTB</w:t>
      </w:r>
      <w:r w:rsidR="00FA46F5">
        <w:t>4</w:t>
      </w:r>
      <w:r w:rsidRPr="00E85FFE">
        <w:t xml:space="preserve"> Interconnection by 40 pos. flat cables</w:t>
      </w:r>
    </w:p>
    <w:p w:rsidR="00E85FFE" w:rsidRDefault="00E85FFE" w:rsidP="00E85FFE"/>
    <w:p w:rsidR="00E85FFE" w:rsidRDefault="00E85FFE" w:rsidP="00E85FFE">
      <w:r>
        <w:rPr>
          <w:noProof/>
        </w:rPr>
        <mc:AlternateContent>
          <mc:Choice Requires="wpc">
            <w:drawing>
              <wp:inline distT="0" distB="0" distL="0" distR="0">
                <wp:extent cx="5673725" cy="3727572"/>
                <wp:effectExtent l="0" t="0" r="0" b="6350"/>
                <wp:docPr id="1" name="Canvas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8" name="Rectangle 8"/>
                        <wps:cNvSpPr/>
                        <wps:spPr>
                          <a:xfrm rot="16200000">
                            <a:off x="2102339" y="805008"/>
                            <a:ext cx="1836000" cy="28800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4" name="Group 4"/>
                        <wpg:cNvGrpSpPr/>
                        <wpg:grpSpPr>
                          <a:xfrm>
                            <a:off x="1514244" y="1169848"/>
                            <a:ext cx="360173" cy="2160000"/>
                            <a:chOff x="1514243" y="919725"/>
                            <a:chExt cx="360173" cy="21600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586416" y="919725"/>
                              <a:ext cx="288000" cy="216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Rectangle 3"/>
                          <wps:cNvSpPr/>
                          <wps:spPr>
                            <a:xfrm>
                              <a:off x="1514243" y="1930401"/>
                              <a:ext cx="72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" name="Group 5"/>
                        <wpg:cNvGrpSpPr/>
                        <wpg:grpSpPr>
                          <a:xfrm>
                            <a:off x="4101163" y="1169848"/>
                            <a:ext cx="360173" cy="2160000"/>
                            <a:chOff x="1514243" y="919725"/>
                            <a:chExt cx="360173" cy="2160000"/>
                          </a:xfrm>
                        </wpg:grpSpPr>
                        <wps:wsp>
                          <wps:cNvPr id="6" name="Rectangle 6"/>
                          <wps:cNvSpPr/>
                          <wps:spPr>
                            <a:xfrm>
                              <a:off x="1586416" y="919725"/>
                              <a:ext cx="288000" cy="216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7"/>
                          <wps:cNvSpPr/>
                          <wps:spPr>
                            <a:xfrm>
                              <a:off x="1514243" y="1930401"/>
                              <a:ext cx="72000" cy="144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9" name="Straight Arrow Connector 9"/>
                        <wps:cNvCnPr/>
                        <wps:spPr>
                          <a:xfrm>
                            <a:off x="1580141" y="3540400"/>
                            <a:ext cx="2881004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716225" y="3334598"/>
                            <a:ext cx="61722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85FFE" w:rsidRPr="00E85FFE" w:rsidRDefault="00FB7ED3">
                              <w:pPr>
                                <w:rPr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 xml:space="preserve"> </w:t>
                              </w:r>
                              <w:r w:rsidR="00E85FFE">
                                <w:rPr>
                                  <w:lang w:val="de-DE"/>
                                </w:rPr>
                                <w:t>40 mm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traight Arrow Connector 16"/>
                        <wps:cNvCnPr/>
                        <wps:spPr>
                          <a:xfrm>
                            <a:off x="1874324" y="3138849"/>
                            <a:ext cx="2298833" cy="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headEnd type="none"/>
                            <a:tailEnd type="non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1190906" y="507017"/>
                            <a:ext cx="1271905" cy="934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9F1" w:rsidRDefault="009309F1" w:rsidP="009309F1">
                              <w:pPr>
                                <w:spacing w:after="0" w:line="240" w:lineRule="auto"/>
                              </w:pPr>
                              <w:r w:rsidRPr="009309F1">
                                <w:t>40 Pin cable socket</w:t>
                              </w:r>
                            </w:p>
                            <w:p w:rsidR="009309F1" w:rsidRPr="009309F1" w:rsidRDefault="009309F1" w:rsidP="009309F1">
                              <w:pPr>
                                <w:spacing w:after="0" w:line="240" w:lineRule="auto"/>
                              </w:pPr>
                              <w:r>
                                <w:t>1.27</w:t>
                              </w:r>
                              <w:r w:rsidRPr="009309F1">
                                <w:t xml:space="preserve"> mm grid</w:t>
                              </w:r>
                            </w:p>
                            <w:p w:rsidR="009309F1" w:rsidRPr="009309F1" w:rsidRDefault="009309F1" w:rsidP="009309F1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9309F1">
                                <w:rPr>
                                  <w:b/>
                                </w:rPr>
                                <w:t>M50-3302042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3694895" y="507017"/>
                            <a:ext cx="1271905" cy="934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9F1" w:rsidRDefault="009309F1" w:rsidP="009309F1">
                              <w:pPr>
                                <w:spacing w:after="0" w:line="240" w:lineRule="auto"/>
                              </w:pPr>
                              <w:r w:rsidRPr="009309F1">
                                <w:t>40 Pin cable socket</w:t>
                              </w:r>
                            </w:p>
                            <w:p w:rsidR="009309F1" w:rsidRPr="009309F1" w:rsidRDefault="009309F1" w:rsidP="009309F1">
                              <w:pPr>
                                <w:spacing w:after="0" w:line="240" w:lineRule="auto"/>
                              </w:pPr>
                              <w:r>
                                <w:t>1.27</w:t>
                              </w:r>
                              <w:r w:rsidRPr="009309F1">
                                <w:t xml:space="preserve"> mm grid</w:t>
                              </w:r>
                            </w:p>
                            <w:p w:rsidR="009309F1" w:rsidRPr="009309F1" w:rsidRDefault="009309F1" w:rsidP="009309F1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9309F1">
                                <w:rPr>
                                  <w:b/>
                                </w:rPr>
                                <w:t>M50-3302042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2412447" y="1584089"/>
                            <a:ext cx="1186815" cy="9340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309F1" w:rsidRDefault="009309F1" w:rsidP="009309F1">
                              <w:pPr>
                                <w:spacing w:after="0" w:line="240" w:lineRule="auto"/>
                              </w:pPr>
                              <w:proofErr w:type="gramStart"/>
                              <w:r>
                                <w:t>flat</w:t>
                              </w:r>
                              <w:proofErr w:type="gramEnd"/>
                              <w:r>
                                <w:t xml:space="preserve"> cable, </w:t>
                              </w:r>
                              <w:r w:rsidRPr="009309F1">
                                <w:t xml:space="preserve">40 </w:t>
                              </w:r>
                              <w:r>
                                <w:t>pos.</w:t>
                              </w:r>
                            </w:p>
                            <w:p w:rsidR="009309F1" w:rsidRPr="009309F1" w:rsidRDefault="009309F1" w:rsidP="009309F1">
                              <w:pPr>
                                <w:spacing w:after="0" w:line="240" w:lineRule="auto"/>
                              </w:pPr>
                              <w:r>
                                <w:t>0.635</w:t>
                              </w:r>
                              <w:r w:rsidRPr="009309F1">
                                <w:t xml:space="preserve"> mm grid</w:t>
                              </w:r>
                            </w:p>
                            <w:p w:rsidR="009309F1" w:rsidRPr="009309F1" w:rsidRDefault="009309F1" w:rsidP="009309F1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3M-3754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4587192" y="2792852"/>
                            <a:ext cx="1046480" cy="9347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4E40" w:rsidRPr="00FA46F5" w:rsidRDefault="00D74E40" w:rsidP="009309F1">
                              <w:pPr>
                                <w:spacing w:after="0" w:line="240" w:lineRule="auto"/>
                                <w:rPr>
                                  <w:b/>
                                  <w:lang w:val="de-DE"/>
                                </w:rPr>
                              </w:pPr>
                              <w:proofErr w:type="spellStart"/>
                              <w:r w:rsidRPr="00FA46F5">
                                <w:rPr>
                                  <w:b/>
                                  <w:lang w:val="de-DE"/>
                                </w:rPr>
                                <w:t>view</w:t>
                              </w:r>
                              <w:proofErr w:type="spellEnd"/>
                              <w:r w:rsidRPr="00FA46F5">
                                <w:rPr>
                                  <w:b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FA46F5">
                                <w:rPr>
                                  <w:b/>
                                  <w:lang w:val="de-DE"/>
                                </w:rPr>
                                <w:t>into</w:t>
                              </w:r>
                              <w:proofErr w:type="spellEnd"/>
                              <w:r w:rsidRPr="00FA46F5">
                                <w:rPr>
                                  <w:b/>
                                  <w:lang w:val="de-DE"/>
                                </w:rPr>
                                <w:t xml:space="preserve"> </w:t>
                              </w:r>
                            </w:p>
                            <w:p w:rsidR="00D74E40" w:rsidRPr="00FA46F5" w:rsidRDefault="00D74E40" w:rsidP="009309F1">
                              <w:pPr>
                                <w:spacing w:after="0" w:line="240" w:lineRule="auto"/>
                                <w:rPr>
                                  <w:b/>
                                  <w:lang w:val="de-DE"/>
                                </w:rPr>
                              </w:pPr>
                              <w:proofErr w:type="spellStart"/>
                              <w:r w:rsidRPr="00FA46F5">
                                <w:rPr>
                                  <w:b/>
                                  <w:lang w:val="de-DE"/>
                                </w:rPr>
                                <w:t>connector</w:t>
                              </w:r>
                              <w:proofErr w:type="spellEnd"/>
                              <w:r w:rsidRPr="00FA46F5">
                                <w:rPr>
                                  <w:b/>
                                  <w:lang w:val="de-DE"/>
                                </w:rPr>
                                <w:t xml:space="preserve"> </w:t>
                              </w:r>
                              <w:proofErr w:type="spellStart"/>
                              <w:r w:rsidRPr="00FA46F5">
                                <w:rPr>
                                  <w:b/>
                                  <w:lang w:val="de-DE"/>
                                </w:rPr>
                                <w:t>pins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1" o:spid="_x0000_s1026" editas="canvas" style="width:446.75pt;height:293.5pt;mso-position-horizontal-relative:char;mso-position-vertical-relative:line" coordsize="56737,37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737;height:37274;visibility:visible;mso-wrap-style:square">
                  <v:fill o:detectmouseclick="t"/>
                  <v:path o:connecttype="none"/>
                </v:shape>
                <v:rect id="Rectangle 8" o:spid="_x0000_s1028" style="position:absolute;left:21023;top:8050;width:18360;height:28800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bTAcAA&#10;AADaAAAADwAAAGRycy9kb3ducmV2LnhtbERPW2vCMBR+H+w/hCP4NlMVhnRGsYOCCIN5Kfh4SI5N&#10;WXNSm6jdv18eBj5+fPflenCtuFMfGs8KppMMBLH2puFawelYvi1AhIhssPVMCn4pwHr1+rLE3PgH&#10;7+l+iLVIIRxyVGBj7HIpg7bkMEx8R5y4i+8dxgT7WpoeHynctXKWZe/SYcOpwWJHn5b0z+HmFGRn&#10;nFXzXYlfCx0v1fS7qK+2UGo8GjYfICIN8Sn+d2+NgrQ1XUk3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bTAcAAAADaAAAADwAAAAAAAAAAAAAAAACYAgAAZHJzL2Rvd25y&#10;ZXYueG1sUEsFBgAAAAAEAAQA9QAAAIUDAAAAAA==&#10;" fillcolor="#b8cce4 [1300]" stroked="f" strokeweight="2pt"/>
                <v:group id="Group 4" o:spid="_x0000_s1029" style="position:absolute;left:15142;top:11698;width:3602;height:21600" coordorigin="15142,9197" coordsize="3601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rect id="Rectangle 2" o:spid="_x0000_s1030" style="position:absolute;left:15864;top:9197;width:288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uDBMIA&#10;AADaAAAADwAAAGRycy9kb3ducmV2LnhtbESPwWrDMBBE74X+g9hCb7WcFErqWgmh1NBTII4JPS7W&#10;1jK2VsZSbPfvo0Igx2Fm3jD5brG9mGj0rWMFqyQFQVw73XKjoDoVLxsQPiBr7B2Tgj/ysNs+PuSY&#10;aTfzkaYyNCJC2GeowIQwZFL62pBFn7iBOHq/brQYohwbqUecI9z2cp2mb9Jiy3HB4ECfhuquvFgF&#10;zU/xNS2dIXf0r+WlG96rw1kr9fy07D9ABFrCPXxrf2sFa/i/Em+A3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O4MEwgAAANoAAAAPAAAAAAAAAAAAAAAAAJgCAABkcnMvZG93&#10;bnJldi54bWxQSwUGAAAAAAQABAD1AAAAhwMAAAAA&#10;" fillcolor="black [3213]" stroked="f" strokeweight="2pt"/>
                  <v:rect id="Rectangle 3" o:spid="_x0000_s1031" style="position:absolute;left:15142;top:19304;width:72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cmn8AA&#10;AADaAAAADwAAAGRycy9kb3ducmV2LnhtbESPQYvCMBSE74L/ITzBm6auIGs1iojCnhbsinh8NM+m&#10;tHkpTaz1328EweMwM98w621va9FR60vHCmbTBARx7nTJhYLz33HyDcIHZI21Y1LwJA/bzXCwxlS7&#10;B5+oy0IhIoR9igpMCE0qpc8NWfRT1xBH7+ZaiyHKtpC6xUeE21p+JclCWiw5LhhsaG8or7K7VVBc&#10;j4eurwy5k59n96pZnn8vWqnxqN+tQATqwyf8bv9oBXN4XYk3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cmn8AAAADaAAAADwAAAAAAAAAAAAAAAACYAgAAZHJzL2Rvd25y&#10;ZXYueG1sUEsFBgAAAAAEAAQA9QAAAIUDAAAAAA==&#10;" fillcolor="black [3213]" stroked="f" strokeweight="2pt"/>
                </v:group>
                <v:group id="Group 5" o:spid="_x0000_s1032" style="position:absolute;left:41011;top:11698;width:3602;height:21600" coordorigin="15142,9197" coordsize="3601,216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rect id="Rectangle 6" o:spid="_x0000_s1033" style="position:absolute;left:15864;top:9197;width:2880;height:21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CFB8IA&#10;AADaAAAADwAAAGRycy9kb3ducmV2LnhtbESPwWrDMBBE74X8g9hAbrWcBkLjWgkhJNBTwW4IOS7W&#10;1jK2VsZSbPfvq0Khx2Fm3jD5YbadGGnwjWMF6yQFQVw53XCt4Pp5eX4F4QOyxs4xKfgmD4f94inH&#10;TLuJCxrLUIsIYZ+hAhNCn0npK0MWfeJ64uh9ucFiiHKopR5winDbyZc03UqLDccFgz2dDFVt+bAK&#10;6vvlPM6tIVf4Tflo+93146aVWi3n4xuIQHP4D/+137WCLfxeiTd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AIUHwgAAANoAAAAPAAAAAAAAAAAAAAAAAJgCAABkcnMvZG93&#10;bnJldi54bWxQSwUGAAAAAAQABAD1AAAAhwMAAAAA&#10;" fillcolor="black [3213]" stroked="f" strokeweight="2pt"/>
                  <v:rect id="Rectangle 7" o:spid="_x0000_s1034" style="position:absolute;left:15142;top:19304;width:720;height:14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wgnMEA&#10;AADaAAAADwAAAGRycy9kb3ducmV2LnhtbESPQYvCMBSE78L+h/CEvWmqgq7VKIso7EmwyuLx0Tyb&#10;0ualNLF2//1GEDwOM/MNs972thYdtb50rGAyTkAQ506XXCi4nA+jLxA+IGusHZOCP/Kw3XwM1phq&#10;9+ATdVkoRISwT1GBCaFJpfS5IYt+7Bri6N1cazFE2RZSt/iIcFvLaZLMpcWS44LBhnaG8iq7WwXF&#10;9bDv+sqQO/lZdq+a5eX4q5X6HPbfKxCB+vAOv9o/WsECnlfiDZC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MIJzBAAAA2gAAAA8AAAAAAAAAAAAAAAAAmAIAAGRycy9kb3du&#10;cmV2LnhtbFBLBQYAAAAABAAEAPUAAACGAwAAAAA=&#10;" fillcolor="black [3213]" stroked="f" strokeweight="2pt"/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9" o:spid="_x0000_s1035" type="#_x0000_t32" style="position:absolute;left:15801;top:35404;width:28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ssOMEAAADaAAAADwAAAGRycy9kb3ducmV2LnhtbESPT4vCMBTE74LfITzBm6buiqvVKMvC&#10;gh79B3t8Nq9NsXkpTbbWb28EweMwM79hVpvOVqKlxpeOFUzGCQjizOmSCwWn4+9oDsIHZI2VY1Jw&#10;Jw+bdb+3wlS7G++pPYRCRAj7FBWYEOpUSp8ZsujHriaOXu4aiyHKppC6wVuE20p+JMlMWiw5Lhis&#10;6cdQdj38WwXJF9vJ+Xya25ZM2P195tP7JVdqOOi+lyACdeEdfrW3WsECnlfiDZDr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Syw4wQAAANoAAAAPAAAAAAAAAAAAAAAA&#10;AKECAABkcnMvZG93bnJldi54bWxQSwUGAAAAAAQABAD5AAAAjwMAAAAA&#10;" strokecolor="#4579b8 [3044]">
                  <v:stroke startarrow="open"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6" type="#_x0000_t202" style="position:absolute;left:27162;top:33345;width:6172;height:257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bgM8YA&#10;AADbAAAADwAAAGRycy9kb3ducmV2LnhtbESPQUvDQBCF74L/YRnBi9iNHorEbIsKShFrMRXJcciO&#10;2dDsbNjdtum/7xwEbzO8N+99Uy0nP6gDxdQHNnA3K0ARt8H23Bn43r7ePoBKGdniEJgMnCjBcnF5&#10;UWFpw5G/6FDnTkkIpxINuJzHUuvUOvKYZmEkFu03RI9Z1thpG/Eo4X7Q90Ux1x57lgaHI704anf1&#10;3hvYufebTfG2fv6Zr07xc7sPTfxojLm+mp4eQWWa8r/573plBV/o5RcZQC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bgM8YAAADbAAAADwAAAAAAAAAAAAAAAACYAgAAZHJz&#10;L2Rvd25yZXYueG1sUEsFBgAAAAAEAAQA9QAAAIsDAAAAAA==&#10;" filled="f" stroked="f" strokeweight=".5pt">
                  <v:textbox>
                    <w:txbxContent>
                      <w:p w:rsidR="00E85FFE" w:rsidRPr="00E85FFE" w:rsidRDefault="00FB7ED3">
                        <w:pPr>
                          <w:rPr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 xml:space="preserve"> </w:t>
                        </w:r>
                        <w:r w:rsidR="00E85FFE">
                          <w:rPr>
                            <w:lang w:val="de-DE"/>
                          </w:rPr>
                          <w:t>40 mm</w:t>
                        </w:r>
                      </w:p>
                    </w:txbxContent>
                  </v:textbox>
                </v:shape>
                <v:shape id="Straight Arrow Connector 16" o:spid="_x0000_s1037" type="#_x0000_t32" style="position:absolute;left:18743;top:31388;width:229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lMD8EAAADbAAAADwAAAGRycy9kb3ducmV2LnhtbERPTWsCMRC9F/wPYQRvNavgUlajiLS0&#10;h17cevA4uxmTxc1km6S6/fdNodDbPN7nbHaj68WNQuw8K1jMCxDErdcdGwWnj5fHJxAxIWvsPZOC&#10;b4qw204eNlhpf+cj3epkRA7hWKECm9JQSRlbSw7j3A/Embv44DBlGIzUAe853PVyWRSldNhxbrA4&#10;0MFSe62/nAL63C/HYE0jV+b4THXD5fv5VanZdNyvQSQa07/4z/2m8/wSfn/JB8jt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yUwPwQAAANsAAAAPAAAAAAAAAAAAAAAA&#10;AKECAABkcnMvZG93bnJldi54bWxQSwUGAAAAAAQABAD5AAAAjwMAAAAA&#10;" strokecolor="red" strokeweight="3pt"/>
                <v:shape id="Text Box 11" o:spid="_x0000_s1038" type="#_x0000_t202" style="position:absolute;left:11909;top:5070;width:12719;height:9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pFqMIA&#10;AADbAAAADwAAAGRycy9kb3ducmV2LnhtbERPS2sCMRC+F/wPYQQvRbP2IGU1igoWkbbiA/E4bMbN&#10;4mayJFHXf98UCr3Nx/ecyay1tbiTD5VjBcNBBoK4cLriUsHxsOq/gwgRWWPtmBQ8KcBs2nmZYK7d&#10;g3d038dSpBAOOSowMTa5lKEwZDEMXEOcuIvzFmOCvpTa4yOF21q+ZdlIWqw4NRhsaGmouO5vVsHV&#10;bF632cfX4jRaP/334ebO/vOsVK/bzscgIrXxX/znXus0fwi/v6QD5PQ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ykWowgAAANsAAAAPAAAAAAAAAAAAAAAAAJgCAABkcnMvZG93&#10;bnJldi54bWxQSwUGAAAAAAQABAD1AAAAhwMAAAAA&#10;" filled="f" stroked="f" strokeweight=".5pt">
                  <v:textbox>
                    <w:txbxContent>
                      <w:p w:rsidR="009309F1" w:rsidRDefault="009309F1" w:rsidP="009309F1">
                        <w:pPr>
                          <w:spacing w:after="0" w:line="240" w:lineRule="auto"/>
                        </w:pPr>
                        <w:r w:rsidRPr="009309F1">
                          <w:t>40 Pin cable socket</w:t>
                        </w:r>
                      </w:p>
                      <w:p w:rsidR="009309F1" w:rsidRPr="009309F1" w:rsidRDefault="009309F1" w:rsidP="009309F1">
                        <w:pPr>
                          <w:spacing w:after="0" w:line="240" w:lineRule="auto"/>
                        </w:pPr>
                        <w:r>
                          <w:t>1.27</w:t>
                        </w:r>
                        <w:r w:rsidRPr="009309F1">
                          <w:t xml:space="preserve"> mm grid</w:t>
                        </w:r>
                      </w:p>
                      <w:p w:rsidR="009309F1" w:rsidRPr="009309F1" w:rsidRDefault="009309F1" w:rsidP="009309F1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9309F1">
                          <w:rPr>
                            <w:b/>
                          </w:rPr>
                          <w:t>M50-3302042</w:t>
                        </w:r>
                      </w:p>
                    </w:txbxContent>
                  </v:textbox>
                </v:shape>
                <v:shape id="Text Box 13" o:spid="_x0000_s1039" type="#_x0000_t202" style="position:absolute;left:36948;top:5070;width:12720;height:9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R+RMMA&#10;AADbAAAADwAAAGRycy9kb3ducmV2LnhtbERPTWsCMRC9F/wPYQQvpWa1IG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R+RMMAAADbAAAADwAAAAAAAAAAAAAAAACYAgAAZHJzL2Rv&#10;d25yZXYueG1sUEsFBgAAAAAEAAQA9QAAAIgDAAAAAA==&#10;" filled="f" stroked="f" strokeweight=".5pt">
                  <v:textbox>
                    <w:txbxContent>
                      <w:p w:rsidR="009309F1" w:rsidRDefault="009309F1" w:rsidP="009309F1">
                        <w:pPr>
                          <w:spacing w:after="0" w:line="240" w:lineRule="auto"/>
                        </w:pPr>
                        <w:r w:rsidRPr="009309F1">
                          <w:t>40 Pin cable socket</w:t>
                        </w:r>
                      </w:p>
                      <w:p w:rsidR="009309F1" w:rsidRPr="009309F1" w:rsidRDefault="009309F1" w:rsidP="009309F1">
                        <w:pPr>
                          <w:spacing w:after="0" w:line="240" w:lineRule="auto"/>
                        </w:pPr>
                        <w:r>
                          <w:t>1.27</w:t>
                        </w:r>
                        <w:r w:rsidRPr="009309F1">
                          <w:t xml:space="preserve"> mm grid</w:t>
                        </w:r>
                      </w:p>
                      <w:p w:rsidR="009309F1" w:rsidRPr="009309F1" w:rsidRDefault="009309F1" w:rsidP="009309F1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9309F1">
                          <w:rPr>
                            <w:b/>
                          </w:rPr>
                          <w:t>M50-3302042</w:t>
                        </w:r>
                      </w:p>
                    </w:txbxContent>
                  </v:textbox>
                </v:shape>
                <v:shape id="Text Box 14" o:spid="_x0000_s1040" type="#_x0000_t202" style="position:absolute;left:24124;top:15840;width:11868;height:934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3mMMMA&#10;AADbAAAADwAAAGRycy9kb3ducmV2LnhtbERPTWsCMRC9F/wPYQQvpWaVI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3mMMMAAADbAAAADwAAAAAAAAAAAAAAAACYAgAAZHJzL2Rv&#10;d25yZXYueG1sUEsFBgAAAAAEAAQA9QAAAIgDAAAAAA==&#10;" filled="f" stroked="f" strokeweight=".5pt">
                  <v:textbox>
                    <w:txbxContent>
                      <w:p w:rsidR="009309F1" w:rsidRDefault="009309F1" w:rsidP="009309F1">
                        <w:pPr>
                          <w:spacing w:after="0" w:line="240" w:lineRule="auto"/>
                        </w:pPr>
                        <w:proofErr w:type="gramStart"/>
                        <w:r>
                          <w:t>flat</w:t>
                        </w:r>
                        <w:proofErr w:type="gramEnd"/>
                        <w:r>
                          <w:t xml:space="preserve"> cable, </w:t>
                        </w:r>
                        <w:r w:rsidRPr="009309F1">
                          <w:t xml:space="preserve">40 </w:t>
                        </w:r>
                        <w:r>
                          <w:t>pos.</w:t>
                        </w:r>
                      </w:p>
                      <w:p w:rsidR="009309F1" w:rsidRPr="009309F1" w:rsidRDefault="009309F1" w:rsidP="009309F1">
                        <w:pPr>
                          <w:spacing w:after="0" w:line="240" w:lineRule="auto"/>
                        </w:pPr>
                        <w:r>
                          <w:t>0.635</w:t>
                        </w:r>
                        <w:r w:rsidRPr="009309F1">
                          <w:t xml:space="preserve"> mm grid</w:t>
                        </w:r>
                      </w:p>
                      <w:p w:rsidR="009309F1" w:rsidRPr="009309F1" w:rsidRDefault="009309F1" w:rsidP="009309F1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3M-3754</w:t>
                        </w:r>
                      </w:p>
                    </w:txbxContent>
                  </v:textbox>
                </v:shape>
                <v:shape id="Text Box 15" o:spid="_x0000_s1041" type="#_x0000_t202" style="position:absolute;left:45871;top:27928;width:10465;height:934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FDq8MA&#10;AADbAAAADwAAAGRycy9kb3ducmV2LnhtbERPTWsCMRC9F/wPYQQvpWYVKmU1igotUqqlqxSPw2a6&#10;WdxMliTq+u8bodDbPN7nzBadbcSFfKgdKxgNMxDEpdM1VwoO+9enFxAhImtsHJOCGwVYzHsPM8y1&#10;u/IXXYpYiRTCIUcFJsY2lzKUhiyGoWuJE/fjvMWYoK+k9nhN4baR4yybSIs1pwaDLa0NlafibBWc&#10;zPvjZ/a2XX1PNje/25/d0X8clRr0u+UURKQu/ov/3Bud5j/D/Zd0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fFDq8MAAADbAAAADwAAAAAAAAAAAAAAAACYAgAAZHJzL2Rv&#10;d25yZXYueG1sUEsFBgAAAAAEAAQA9QAAAIgDAAAAAA==&#10;" filled="f" stroked="f" strokeweight=".5pt">
                  <v:textbox>
                    <w:txbxContent>
                      <w:p w:rsidR="00D74E40" w:rsidRPr="00FA46F5" w:rsidRDefault="00D74E40" w:rsidP="009309F1">
                        <w:pPr>
                          <w:spacing w:after="0" w:line="240" w:lineRule="auto"/>
                          <w:rPr>
                            <w:b/>
                            <w:lang w:val="de-DE"/>
                          </w:rPr>
                        </w:pPr>
                        <w:proofErr w:type="spellStart"/>
                        <w:r w:rsidRPr="00FA46F5">
                          <w:rPr>
                            <w:b/>
                            <w:lang w:val="de-DE"/>
                          </w:rPr>
                          <w:t>view</w:t>
                        </w:r>
                        <w:proofErr w:type="spellEnd"/>
                        <w:r w:rsidRPr="00FA46F5">
                          <w:rPr>
                            <w:b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FA46F5">
                          <w:rPr>
                            <w:b/>
                            <w:lang w:val="de-DE"/>
                          </w:rPr>
                          <w:t>into</w:t>
                        </w:r>
                        <w:proofErr w:type="spellEnd"/>
                        <w:r w:rsidRPr="00FA46F5">
                          <w:rPr>
                            <w:b/>
                            <w:lang w:val="de-DE"/>
                          </w:rPr>
                          <w:t xml:space="preserve"> </w:t>
                        </w:r>
                      </w:p>
                      <w:p w:rsidR="00D74E40" w:rsidRPr="00FA46F5" w:rsidRDefault="00D74E40" w:rsidP="009309F1">
                        <w:pPr>
                          <w:spacing w:after="0" w:line="240" w:lineRule="auto"/>
                          <w:rPr>
                            <w:b/>
                            <w:lang w:val="de-DE"/>
                          </w:rPr>
                        </w:pPr>
                        <w:proofErr w:type="spellStart"/>
                        <w:r w:rsidRPr="00FA46F5">
                          <w:rPr>
                            <w:b/>
                            <w:lang w:val="de-DE"/>
                          </w:rPr>
                          <w:t>connector</w:t>
                        </w:r>
                        <w:proofErr w:type="spellEnd"/>
                        <w:r w:rsidRPr="00FA46F5">
                          <w:rPr>
                            <w:b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FA46F5">
                          <w:rPr>
                            <w:b/>
                            <w:lang w:val="de-DE"/>
                          </w:rPr>
                          <w:t>pins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B7ED3" w:rsidRPr="00FB7ED3" w:rsidRDefault="00FB7ED3" w:rsidP="00E85FFE">
      <w:pPr>
        <w:rPr>
          <w:lang w:val="de-DE"/>
        </w:rPr>
      </w:pPr>
      <w:bookmarkStart w:id="0" w:name="_GoBack"/>
      <w:bookmarkEnd w:id="0"/>
    </w:p>
    <w:sectPr w:rsidR="00FB7ED3" w:rsidRPr="00FB7ED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786"/>
    <w:rsid w:val="0020033C"/>
    <w:rsid w:val="00543A08"/>
    <w:rsid w:val="00853003"/>
    <w:rsid w:val="009309F1"/>
    <w:rsid w:val="00D23830"/>
    <w:rsid w:val="00D74E40"/>
    <w:rsid w:val="00D83786"/>
    <w:rsid w:val="00E85FFE"/>
    <w:rsid w:val="00F24753"/>
    <w:rsid w:val="00F74809"/>
    <w:rsid w:val="00FA46F5"/>
    <w:rsid w:val="00FB7ED3"/>
    <w:rsid w:val="00FD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5F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5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346D9D06.dotm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DESY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Sulanke, Karl-Heinz</dc:creator>
  <cp:lastModifiedBy>Sulanke, Karl-Heinz</cp:lastModifiedBy>
  <cp:revision>5</cp:revision>
  <dcterms:created xsi:type="dcterms:W3CDTF">2017-09-06T10:37:00Z</dcterms:created>
  <dcterms:modified xsi:type="dcterms:W3CDTF">2017-09-25T10:04:00Z</dcterms:modified>
</cp:coreProperties>
</file>